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579C" w14:textId="1C7FEC57" w:rsidR="0033760B" w:rsidRDefault="00C55F02" w:rsidP="00046765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A857D4" wp14:editId="6A54D40A">
                <wp:simplePos x="0" y="0"/>
                <wp:positionH relativeFrom="page">
                  <wp:posOffset>1209675</wp:posOffset>
                </wp:positionH>
                <wp:positionV relativeFrom="page">
                  <wp:posOffset>723900</wp:posOffset>
                </wp:positionV>
                <wp:extent cx="5704840" cy="622300"/>
                <wp:effectExtent l="0" t="0" r="635" b="0"/>
                <wp:wrapNone/>
                <wp:docPr id="6609453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857DE" w14:textId="77777777" w:rsidR="00024D07" w:rsidRDefault="00345847" w:rsidP="00024D07">
                            <w:pPr>
                              <w:pStyle w:val="Heading1"/>
                              <w:jc w:val="center"/>
                              <w:rPr>
                                <w:rFonts w:ascii="Arial" w:hAnsi="Arial"/>
                                <w:color w:val="auto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345847">
                              <w:rPr>
                                <w:rFonts w:ascii="Arial" w:hAnsi="Arial"/>
                                <w:color w:val="auto"/>
                                <w:sz w:val="48"/>
                                <w:szCs w:val="48"/>
                                <w:lang w:val="en-GB"/>
                              </w:rPr>
                              <w:t>Little Sparks</w:t>
                            </w:r>
                            <w:r>
                              <w:rPr>
                                <w:rFonts w:ascii="Arial" w:hAnsi="Arial"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r w:rsidRPr="00345847">
                              <w:rPr>
                                <w:rFonts w:ascii="Arial" w:hAnsi="Arial"/>
                                <w:color w:val="auto"/>
                                <w:sz w:val="48"/>
                                <w:szCs w:val="48"/>
                                <w:lang w:val="en-GB"/>
                              </w:rPr>
                              <w:t>Preschoo</w:t>
                            </w:r>
                            <w:r>
                              <w:rPr>
                                <w:rFonts w:ascii="Arial" w:hAnsi="Arial"/>
                                <w:color w:val="auto"/>
                                <w:sz w:val="48"/>
                                <w:szCs w:val="48"/>
                                <w:lang w:val="en-GB"/>
                              </w:rPr>
                              <w:t>L</w:t>
                            </w:r>
                          </w:p>
                          <w:p w14:paraId="7EA857DF" w14:textId="77777777" w:rsidR="00046765" w:rsidRPr="00345847" w:rsidRDefault="00345847" w:rsidP="00046765">
                            <w:pPr>
                              <w:pStyle w:val="Heading1"/>
                              <w:rPr>
                                <w:rFonts w:ascii="Arial" w:hAnsi="Arial"/>
                                <w:color w:val="auto"/>
                                <w:lang w:val="en-GB"/>
                              </w:rPr>
                            </w:pPr>
                            <w:r w:rsidRPr="00345847">
                              <w:rPr>
                                <w:rFonts w:ascii="Arial" w:hAnsi="Arial"/>
                                <w:color w:val="auto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857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5.25pt;margin-top:57pt;width:449.2pt;height:4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" filled="f" stroked="f">
                <v:textbox inset="14.4pt,,14.4pt">
                  <w:txbxContent>
                    <w:p w14:paraId="7EA857DE" w14:textId="77777777" w:rsidR="00024D07" w:rsidRDefault="00345847" w:rsidP="00024D07">
                      <w:pPr>
                        <w:pStyle w:val="Heading1"/>
                        <w:jc w:val="center"/>
                        <w:rPr>
                          <w:rFonts w:ascii="Arial" w:hAnsi="Arial"/>
                          <w:color w:val="auto"/>
                          <w:sz w:val="48"/>
                          <w:szCs w:val="48"/>
                          <w:lang w:val="en-GB"/>
                        </w:rPr>
                      </w:pPr>
                      <w:r w:rsidRPr="00345847">
                        <w:rPr>
                          <w:rFonts w:ascii="Arial" w:hAnsi="Arial"/>
                          <w:color w:val="auto"/>
                          <w:sz w:val="48"/>
                          <w:szCs w:val="48"/>
                          <w:lang w:val="en-GB"/>
                        </w:rPr>
                        <w:t>Little Sparks</w:t>
                      </w:r>
                      <w:r>
                        <w:rPr>
                          <w:rFonts w:ascii="Arial" w:hAnsi="Arial"/>
                          <w:color w:val="auto"/>
                          <w:lang w:val="en-GB"/>
                        </w:rPr>
                        <w:t xml:space="preserve"> </w:t>
                      </w:r>
                      <w:r w:rsidRPr="00345847">
                        <w:rPr>
                          <w:rFonts w:ascii="Arial" w:hAnsi="Arial"/>
                          <w:color w:val="auto"/>
                          <w:sz w:val="48"/>
                          <w:szCs w:val="48"/>
                          <w:lang w:val="en-GB"/>
                        </w:rPr>
                        <w:t>Preschoo</w:t>
                      </w:r>
                      <w:r>
                        <w:rPr>
                          <w:rFonts w:ascii="Arial" w:hAnsi="Arial"/>
                          <w:color w:val="auto"/>
                          <w:sz w:val="48"/>
                          <w:szCs w:val="48"/>
                          <w:lang w:val="en-GB"/>
                        </w:rPr>
                        <w:t>L</w:t>
                      </w:r>
                    </w:p>
                    <w:p w14:paraId="7EA857DF" w14:textId="77777777" w:rsidR="00046765" w:rsidRPr="00345847" w:rsidRDefault="00345847" w:rsidP="00046765">
                      <w:pPr>
                        <w:pStyle w:val="Heading1"/>
                        <w:rPr>
                          <w:rFonts w:ascii="Arial" w:hAnsi="Arial"/>
                          <w:color w:val="auto"/>
                          <w:lang w:val="en-GB"/>
                        </w:rPr>
                      </w:pPr>
                      <w:r w:rsidRPr="00345847">
                        <w:rPr>
                          <w:rFonts w:ascii="Arial" w:hAnsi="Arial"/>
                          <w:color w:val="auto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A8579D" w14:textId="59CE717C" w:rsidR="0033760B" w:rsidRPr="0033760B" w:rsidRDefault="00C55F02" w:rsidP="0033760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A857D5" wp14:editId="5DAD8B66">
                <wp:simplePos x="0" y="0"/>
                <wp:positionH relativeFrom="page">
                  <wp:posOffset>2374265</wp:posOffset>
                </wp:positionH>
                <wp:positionV relativeFrom="page">
                  <wp:posOffset>1209675</wp:posOffset>
                </wp:positionV>
                <wp:extent cx="3305175" cy="419100"/>
                <wp:effectExtent l="2540" t="0" r="0" b="0"/>
                <wp:wrapNone/>
                <wp:docPr id="142024136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857E0" w14:textId="4322C00E" w:rsidR="00046765" w:rsidRPr="002C7EB4" w:rsidRDefault="00AE06B4" w:rsidP="001A0F8F">
                            <w:pPr>
                              <w:pStyle w:val="Datevolumeinfo"/>
                              <w:jc w:val="center"/>
                              <w:rPr>
                                <w:rFonts w:ascii="Arial" w:hAnsi="Arial" w:cs="Arial"/>
                                <w:i w:val="0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  <w:t>N</w:t>
                            </w:r>
                            <w:r w:rsidR="001A0F8F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  <w:t xml:space="preserve">ewsletter </w:t>
                            </w:r>
                            <w:r w:rsidR="002A5A88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  <w:t>October</w:t>
                            </w:r>
                            <w:r w:rsidR="00E2407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  <w:t xml:space="preserve"> 202</w:t>
                            </w:r>
                            <w:r w:rsidR="002A5A88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857D5" id="Text Box 15" o:spid="_x0000_s1027" type="#_x0000_t202" style="position:absolute;margin-left:186.95pt;margin-top:95.25pt;width:260.25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" filled="f" stroked="f">
                <v:textbox inset="14.4pt,,14.4pt">
                  <w:txbxContent>
                    <w:p w14:paraId="7EA857E0" w14:textId="4322C00E" w:rsidR="00046765" w:rsidRPr="002C7EB4" w:rsidRDefault="00AE06B4" w:rsidP="001A0F8F">
                      <w:pPr>
                        <w:pStyle w:val="Datevolumeinfo"/>
                        <w:jc w:val="center"/>
                        <w:rPr>
                          <w:rFonts w:ascii="Arial" w:hAnsi="Arial" w:cs="Arial"/>
                          <w:i w:val="0"/>
                          <w:color w:val="auto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color w:val="auto"/>
                          <w:sz w:val="32"/>
                          <w:szCs w:val="32"/>
                          <w:lang w:val="en-GB"/>
                        </w:rPr>
                        <w:t>N</w:t>
                      </w:r>
                      <w:r w:rsidR="001A0F8F">
                        <w:rPr>
                          <w:rFonts w:ascii="Arial" w:hAnsi="Arial" w:cs="Arial"/>
                          <w:i w:val="0"/>
                          <w:color w:val="auto"/>
                          <w:sz w:val="32"/>
                          <w:szCs w:val="32"/>
                          <w:lang w:val="en-GB"/>
                        </w:rPr>
                        <w:t xml:space="preserve">ewsletter </w:t>
                      </w:r>
                      <w:r w:rsidR="002A5A88">
                        <w:rPr>
                          <w:rFonts w:ascii="Arial" w:hAnsi="Arial" w:cs="Arial"/>
                          <w:i w:val="0"/>
                          <w:color w:val="auto"/>
                          <w:sz w:val="32"/>
                          <w:szCs w:val="32"/>
                          <w:lang w:val="en-GB"/>
                        </w:rPr>
                        <w:t>October</w:t>
                      </w:r>
                      <w:r w:rsidR="00E24070">
                        <w:rPr>
                          <w:rFonts w:ascii="Arial" w:hAnsi="Arial" w:cs="Arial"/>
                          <w:i w:val="0"/>
                          <w:color w:val="auto"/>
                          <w:sz w:val="32"/>
                          <w:szCs w:val="32"/>
                          <w:lang w:val="en-GB"/>
                        </w:rPr>
                        <w:t xml:space="preserve"> 202</w:t>
                      </w:r>
                      <w:r w:rsidR="002A5A88">
                        <w:rPr>
                          <w:rFonts w:ascii="Arial" w:hAnsi="Arial" w:cs="Arial"/>
                          <w:i w:val="0"/>
                          <w:color w:val="auto"/>
                          <w:sz w:val="32"/>
                          <w:szCs w:val="32"/>
                          <w:lang w:val="en-GB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A8579E" w14:textId="443465CF" w:rsidR="0033760B" w:rsidRPr="0033760B" w:rsidRDefault="00ED348F" w:rsidP="0033760B">
      <w:r>
        <w:rPr>
          <w:noProof/>
        </w:rPr>
        <w:drawing>
          <wp:anchor distT="0" distB="0" distL="114300" distR="114300" simplePos="0" relativeHeight="251680768" behindDoc="0" locked="0" layoutInCell="1" allowOverlap="1" wp14:anchorId="28E3B26E" wp14:editId="38445DB9">
            <wp:simplePos x="0" y="0"/>
            <wp:positionH relativeFrom="margin">
              <wp:posOffset>5248275</wp:posOffset>
            </wp:positionH>
            <wp:positionV relativeFrom="paragraph">
              <wp:posOffset>15875</wp:posOffset>
            </wp:positionV>
            <wp:extent cx="981075" cy="929640"/>
            <wp:effectExtent l="0" t="0" r="9525" b="381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8579F" w14:textId="62788287" w:rsidR="0033760B" w:rsidRDefault="0033760B" w:rsidP="0033760B"/>
    <w:p w14:paraId="74FF006F" w14:textId="1030C630" w:rsidR="00E24070" w:rsidRDefault="00E24070" w:rsidP="0033760B"/>
    <w:p w14:paraId="765F3272" w14:textId="41C2352B" w:rsidR="00E24070" w:rsidRDefault="00663E75" w:rsidP="00EE551F">
      <w:r w:rsidRPr="009A7D82">
        <w:rPr>
          <w:b/>
          <w:bCs/>
          <w:sz w:val="28"/>
          <w:szCs w:val="28"/>
          <w:u w:val="single"/>
        </w:rPr>
        <w:t>Welcome</w:t>
      </w:r>
      <w:r w:rsidRPr="00663E75">
        <w:rPr>
          <w:b/>
          <w:bCs/>
          <w:sz w:val="28"/>
          <w:szCs w:val="28"/>
          <w:u w:val="single"/>
        </w:rPr>
        <w:t xml:space="preserve"> </w:t>
      </w:r>
      <w:r w:rsidRPr="009A7D82">
        <w:rPr>
          <w:b/>
          <w:bCs/>
          <w:sz w:val="28"/>
          <w:szCs w:val="28"/>
          <w:u w:val="single"/>
        </w:rPr>
        <w:t>back</w:t>
      </w:r>
    </w:p>
    <w:p w14:paraId="7F1634F9" w14:textId="106D6007" w:rsidR="00F41D0C" w:rsidRPr="00F655A9" w:rsidRDefault="00663E75" w:rsidP="0033760B">
      <w:pPr>
        <w:rPr>
          <w:rFonts w:ascii="Calibri" w:hAnsi="Calibri" w:cs="Calibri"/>
          <w:sz w:val="2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F71B82" wp14:editId="4FF9CF83">
                <wp:simplePos x="0" y="0"/>
                <wp:positionH relativeFrom="column">
                  <wp:posOffset>2838450</wp:posOffset>
                </wp:positionH>
                <wp:positionV relativeFrom="paragraph">
                  <wp:posOffset>487045</wp:posOffset>
                </wp:positionV>
                <wp:extent cx="2828925" cy="1485900"/>
                <wp:effectExtent l="0" t="0" r="9525" b="0"/>
                <wp:wrapSquare wrapText="bothSides"/>
                <wp:docPr id="596034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0B07B" w14:textId="04442E8E" w:rsidR="00025570" w:rsidRPr="00663E75" w:rsidRDefault="00432D5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3E7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Toilet Training </w:t>
                            </w:r>
                          </w:p>
                          <w:p w14:paraId="0380A07B" w14:textId="1CBA89E3" w:rsidR="00432D54" w:rsidRPr="009A7D82" w:rsidRDefault="00432D5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week off is a good time to encourage toilet training</w:t>
                            </w:r>
                            <w:r w:rsidR="00663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especially for children in butterfly room who will be going to primary school next September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71B82" id="Text Box 2" o:spid="_x0000_s1028" type="#_x0000_t202" style="position:absolute;margin-left:223.5pt;margin-top:38.35pt;width:222.75pt;height:1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" stroked="f">
                <v:textbox>
                  <w:txbxContent>
                    <w:p w14:paraId="73F0B07B" w14:textId="04442E8E" w:rsidR="00025570" w:rsidRPr="00663E75" w:rsidRDefault="00432D5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63E7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Toilet Training </w:t>
                      </w:r>
                    </w:p>
                    <w:p w14:paraId="0380A07B" w14:textId="1CBA89E3" w:rsidR="00432D54" w:rsidRPr="009A7D82" w:rsidRDefault="00432D5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The week off is a good time to encourage toilet training</w:t>
                      </w:r>
                      <w:r w:rsidR="00663E7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especially for children in butterfly room who will be going to primary school next September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7D82" w:rsidRPr="009A7D82">
        <w:rPr>
          <w:b/>
          <w:bCs/>
          <w:sz w:val="28"/>
          <w:szCs w:val="28"/>
        </w:rPr>
        <w:t xml:space="preserve">           </w:t>
      </w:r>
      <w:r w:rsidR="009A7D82">
        <w:rPr>
          <w:b/>
          <w:bCs/>
          <w:sz w:val="28"/>
          <w:szCs w:val="28"/>
          <w:u w:val="single"/>
        </w:rPr>
        <w:t xml:space="preserve"> </w:t>
      </w:r>
      <w:r w:rsidR="007D394D" w:rsidRPr="009A7D82">
        <w:rPr>
          <w:b/>
          <w:bCs/>
          <w:sz w:val="28"/>
          <w:szCs w:val="28"/>
        </w:rPr>
        <w:t xml:space="preserve">                                              </w:t>
      </w:r>
      <w:r w:rsidR="007D394D" w:rsidRPr="009A7D82">
        <w:rPr>
          <w:b/>
          <w:bCs/>
          <w:sz w:val="28"/>
          <w:szCs w:val="28"/>
          <w:u w:val="single"/>
        </w:rPr>
        <w:t xml:space="preserve"> </w:t>
      </w:r>
      <w:r w:rsidR="00BE6B7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FAC373" wp14:editId="21B2B7AB">
                <wp:simplePos x="0" y="0"/>
                <wp:positionH relativeFrom="margin">
                  <wp:posOffset>-28575</wp:posOffset>
                </wp:positionH>
                <wp:positionV relativeFrom="paragraph">
                  <wp:posOffset>98425</wp:posOffset>
                </wp:positionV>
                <wp:extent cx="2348865" cy="1838325"/>
                <wp:effectExtent l="0" t="0" r="0" b="9525"/>
                <wp:wrapSquare wrapText="bothSides"/>
                <wp:docPr id="5646748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88D8B" w14:textId="0DDA00CF" w:rsidR="00EC7969" w:rsidRPr="00B1146E" w:rsidRDefault="00EC796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114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children have</w:t>
                            </w:r>
                            <w:r w:rsidR="00D15C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14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settled well </w:t>
                            </w:r>
                            <w:r w:rsidR="00D15C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and our having fun</w:t>
                            </w:r>
                            <w:r w:rsidR="000E4C9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 For their learning journals send over some family photos</w:t>
                            </w:r>
                            <w:r w:rsidR="00B1393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including pets as they like looking at their</w:t>
                            </w:r>
                            <w:r w:rsidR="00BE6B7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photos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C373" id="_x0000_s1029" type="#_x0000_t202" style="position:absolute;margin-left:-2.25pt;margin-top:7.75pt;width:184.9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j1+QEAANI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" stroked="f">
                <v:textbox>
                  <w:txbxContent>
                    <w:p w14:paraId="1A788D8B" w14:textId="0DDA00CF" w:rsidR="00EC7969" w:rsidRPr="00B1146E" w:rsidRDefault="00EC796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1146E">
                        <w:rPr>
                          <w:rFonts w:ascii="Arial" w:hAnsi="Arial" w:cs="Arial"/>
                          <w:sz w:val="28"/>
                          <w:szCs w:val="28"/>
                        </w:rPr>
                        <w:t>The children have</w:t>
                      </w:r>
                      <w:r w:rsidR="00D15C7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114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settled well </w:t>
                      </w:r>
                      <w:r w:rsidR="00D15C71">
                        <w:rPr>
                          <w:rFonts w:ascii="Arial" w:hAnsi="Arial" w:cs="Arial"/>
                          <w:sz w:val="28"/>
                          <w:szCs w:val="28"/>
                        </w:rPr>
                        <w:t>and our having fun</w:t>
                      </w:r>
                      <w:r w:rsidR="000E4C93">
                        <w:rPr>
                          <w:rFonts w:ascii="Arial" w:hAnsi="Arial" w:cs="Arial"/>
                          <w:sz w:val="28"/>
                          <w:szCs w:val="28"/>
                        </w:rPr>
                        <w:t>. For their learning journals send over some family photos</w:t>
                      </w:r>
                      <w:r w:rsidR="00B1393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including pets as they like looking at their</w:t>
                      </w:r>
                      <w:r w:rsidR="00BE6B7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photos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394D" w:rsidRPr="00F655A9">
        <w:rPr>
          <w:rFonts w:ascii="Calibri" w:hAnsi="Calibri" w:cs="Calibri"/>
          <w:sz w:val="22"/>
          <w:szCs w:val="32"/>
        </w:rPr>
        <w:t xml:space="preserve">                                </w:t>
      </w:r>
    </w:p>
    <w:p w14:paraId="7DD55F7D" w14:textId="69D9A51C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5EDBAD02" w14:textId="77777777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1EAFF020" w14:textId="37D97DD3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193CA038" w14:textId="77777777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070778CF" w14:textId="22251B93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072CD5C4" w14:textId="77777777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5E956B9F" w14:textId="77777777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55E70E67" w14:textId="69E758B5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23885AE8" w14:textId="3DEDB403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3F30B687" w14:textId="631FA29E" w:rsidR="009A7D82" w:rsidRPr="00F655A9" w:rsidRDefault="0053232C" w:rsidP="009A7D82">
      <w:pPr>
        <w:rPr>
          <w:rFonts w:ascii="Calibri" w:hAnsi="Calibri" w:cs="Calibri"/>
          <w:sz w:val="22"/>
          <w:szCs w:val="32"/>
        </w:rPr>
      </w:pPr>
      <w:r w:rsidRPr="009A7D82">
        <w:rPr>
          <w:rFonts w:ascii="Calibri" w:hAnsi="Calibri" w:cs="Calibri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FAC373" wp14:editId="4FAE64D5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2379345" cy="3848100"/>
                <wp:effectExtent l="0" t="0" r="1905" b="0"/>
                <wp:wrapSquare wrapText="bothSides"/>
                <wp:docPr id="50537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62C9" w14:textId="77777777" w:rsidR="003505D0" w:rsidRDefault="003505D0" w:rsidP="00457C8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F943BB1" w14:textId="1FDADB36" w:rsidR="00214514" w:rsidRPr="00B1146E" w:rsidRDefault="00457C82" w:rsidP="00457C8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Half Term</w:t>
                            </w:r>
                          </w:p>
                          <w:p w14:paraId="72D81112" w14:textId="77777777" w:rsidR="00ED56C1" w:rsidRDefault="00457C82" w:rsidP="00ED56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We break up for October half term in </w:t>
                            </w:r>
                            <w:r w:rsidR="00B00AB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Butterfly room next Friday</w:t>
                            </w:r>
                            <w:r w:rsidR="00ED56C1" w:rsidRPr="00ED56C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0BE0C8" w14:textId="77777777" w:rsidR="00ED56C1" w:rsidRDefault="00ED56C1" w:rsidP="00ED56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213ECC0" w14:textId="6613C225" w:rsidR="00ED56C1" w:rsidRPr="00B1146E" w:rsidRDefault="00ED56C1" w:rsidP="00ED56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Valley Primary Academy will be off for two weeks – we will still be in the week beginning 2/11/25</w:t>
                            </w:r>
                          </w:p>
                          <w:p w14:paraId="415E5F5E" w14:textId="216E3813" w:rsidR="003C3EF2" w:rsidRDefault="003C3EF2" w:rsidP="009A7D8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57F6AF4" w14:textId="21D4C410" w:rsidR="00B00ABD" w:rsidRDefault="00B00ABD" w:rsidP="009A7D8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Caterpillar room will be checking </w:t>
                            </w:r>
                            <w:r w:rsidR="00A2564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whose in with parents/carers </w:t>
                            </w:r>
                          </w:p>
                          <w:p w14:paraId="2D4F3A88" w14:textId="77777777" w:rsidR="00ED56C1" w:rsidRDefault="00ED56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C373" id="_x0000_s1030" type="#_x0000_t202" style="position:absolute;margin-left:0;margin-top:8.7pt;width:187.35pt;height:303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" stroked="f">
                <v:textbox>
                  <w:txbxContent>
                    <w:p w14:paraId="2A1862C9" w14:textId="77777777" w:rsidR="003505D0" w:rsidRDefault="003505D0" w:rsidP="00457C8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0F943BB1" w14:textId="1FDADB36" w:rsidR="00214514" w:rsidRPr="00B1146E" w:rsidRDefault="00457C82" w:rsidP="00457C8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Half Term</w:t>
                      </w:r>
                    </w:p>
                    <w:p w14:paraId="72D81112" w14:textId="77777777" w:rsidR="00ED56C1" w:rsidRDefault="00457C82" w:rsidP="00ED56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We break up for October half term in </w:t>
                      </w:r>
                      <w:r w:rsidR="00B00ABD">
                        <w:rPr>
                          <w:rFonts w:ascii="Arial" w:hAnsi="Arial" w:cs="Arial"/>
                          <w:sz w:val="28"/>
                          <w:szCs w:val="28"/>
                        </w:rPr>
                        <w:t>Butterfly room next Friday</w:t>
                      </w:r>
                      <w:r w:rsidR="00ED56C1" w:rsidRPr="00ED56C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F0BE0C8" w14:textId="77777777" w:rsidR="00ED56C1" w:rsidRDefault="00ED56C1" w:rsidP="00ED56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213ECC0" w14:textId="6613C225" w:rsidR="00ED56C1" w:rsidRPr="00B1146E" w:rsidRDefault="00ED56C1" w:rsidP="00ED56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Valley Primary Academy will be off for two weeks – we will still be in the week beginning 2/11/25</w:t>
                      </w:r>
                    </w:p>
                    <w:p w14:paraId="415E5F5E" w14:textId="216E3813" w:rsidR="003C3EF2" w:rsidRDefault="003C3EF2" w:rsidP="009A7D8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57F6AF4" w14:textId="21D4C410" w:rsidR="00B00ABD" w:rsidRDefault="00B00ABD" w:rsidP="009A7D8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Caterpillar room will be checking </w:t>
                      </w:r>
                      <w:r w:rsidR="00A2564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whose in with parents/carers </w:t>
                      </w:r>
                    </w:p>
                    <w:p w14:paraId="2D4F3A88" w14:textId="77777777" w:rsidR="00ED56C1" w:rsidRDefault="00ED56C1"/>
                  </w:txbxContent>
                </v:textbox>
                <w10:wrap type="square" anchorx="margin"/>
              </v:shape>
            </w:pict>
          </mc:Fallback>
        </mc:AlternateContent>
      </w:r>
    </w:p>
    <w:p w14:paraId="3A04B997" w14:textId="7541A571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4912B822" w14:textId="18903712" w:rsidR="009A7D82" w:rsidRPr="00F655A9" w:rsidRDefault="001A5953" w:rsidP="009A7D82">
      <w:pPr>
        <w:rPr>
          <w:rFonts w:ascii="Calibri" w:hAnsi="Calibri" w:cs="Calibri"/>
          <w:sz w:val="22"/>
          <w:szCs w:val="32"/>
        </w:rPr>
      </w:pPr>
      <w:r w:rsidRPr="009A7D82">
        <w:rPr>
          <w:rFonts w:ascii="Calibri" w:hAnsi="Calibri" w:cs="Calibri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8375D3" wp14:editId="46898E1B">
                <wp:simplePos x="0" y="0"/>
                <wp:positionH relativeFrom="margin">
                  <wp:posOffset>2771775</wp:posOffset>
                </wp:positionH>
                <wp:positionV relativeFrom="paragraph">
                  <wp:posOffset>154305</wp:posOffset>
                </wp:positionV>
                <wp:extent cx="2638425" cy="1466850"/>
                <wp:effectExtent l="0" t="0" r="9525" b="0"/>
                <wp:wrapSquare wrapText="bothSides"/>
                <wp:docPr id="427800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64772" w14:textId="77777777" w:rsidR="00426E44" w:rsidRDefault="00426E44" w:rsidP="00C714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BAFC1A" w14:textId="7F5CD99B" w:rsidR="00426E44" w:rsidRPr="00D6517D" w:rsidRDefault="0095757D" w:rsidP="00C7149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517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Time to choose</w:t>
                            </w:r>
                          </w:p>
                          <w:p w14:paraId="4C65564D" w14:textId="6E76F273" w:rsidR="0095757D" w:rsidRDefault="0095757D" w:rsidP="00C7149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You have until </w:t>
                            </w:r>
                            <w:r w:rsidR="00C27A6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January to choose a Primary school for September 202</w:t>
                            </w:r>
                            <w:r w:rsidR="001A595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0852013A" w14:textId="2D4C5136" w:rsidR="001A5953" w:rsidRPr="00426E44" w:rsidRDefault="001A5953" w:rsidP="00C7149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Schools are having stay and play sessions Valleys is next week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375D3" id="_x0000_s1031" type="#_x0000_t202" style="position:absolute;margin-left:218.25pt;margin-top:12.15pt;width:207.75pt;height:11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" stroked="f">
                <v:textbox>
                  <w:txbxContent>
                    <w:p w14:paraId="69764772" w14:textId="77777777" w:rsidR="00426E44" w:rsidRDefault="00426E44" w:rsidP="00C7149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5BAFC1A" w14:textId="7F5CD99B" w:rsidR="00426E44" w:rsidRPr="00D6517D" w:rsidRDefault="0095757D" w:rsidP="00C71496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6517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Time to choose</w:t>
                      </w:r>
                    </w:p>
                    <w:p w14:paraId="4C65564D" w14:textId="6E76F273" w:rsidR="0095757D" w:rsidRDefault="0095757D" w:rsidP="00C7149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You have until </w:t>
                      </w:r>
                      <w:r w:rsidR="00C27A67">
                        <w:rPr>
                          <w:rFonts w:ascii="Arial" w:hAnsi="Arial" w:cs="Arial"/>
                          <w:sz w:val="28"/>
                          <w:szCs w:val="28"/>
                        </w:rPr>
                        <w:t>January to choose a Primary school for September 202</w:t>
                      </w:r>
                      <w:r w:rsidR="001A5953">
                        <w:rPr>
                          <w:rFonts w:ascii="Arial" w:hAnsi="Arial" w:cs="Arial"/>
                          <w:sz w:val="28"/>
                          <w:szCs w:val="28"/>
                        </w:rPr>
                        <w:t>6</w:t>
                      </w:r>
                    </w:p>
                    <w:p w14:paraId="0852013A" w14:textId="2D4C5136" w:rsidR="001A5953" w:rsidRPr="00426E44" w:rsidRDefault="001A5953" w:rsidP="00C7149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Schools are having stay and play sessions Valleys is next week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4BBD40" w14:textId="3AEBE577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683AECDC" w14:textId="47C5D818" w:rsidR="009A7D82" w:rsidRPr="00F655A9" w:rsidRDefault="00C71496" w:rsidP="009A7D82">
      <w:pPr>
        <w:rPr>
          <w:rFonts w:ascii="Calibri" w:hAnsi="Calibri" w:cs="Calibri"/>
          <w:sz w:val="22"/>
          <w:szCs w:val="32"/>
        </w:rPr>
      </w:pPr>
      <w:r w:rsidRPr="009A7D82">
        <w:rPr>
          <w:rFonts w:ascii="Calibri" w:hAnsi="Calibri" w:cs="Calibri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8CDC31" wp14:editId="7551B08C">
                <wp:simplePos x="0" y="0"/>
                <wp:positionH relativeFrom="margin">
                  <wp:posOffset>3305175</wp:posOffset>
                </wp:positionH>
                <wp:positionV relativeFrom="paragraph">
                  <wp:posOffset>17145</wp:posOffset>
                </wp:positionV>
                <wp:extent cx="2903220" cy="1200150"/>
                <wp:effectExtent l="0" t="0" r="0" b="0"/>
                <wp:wrapSquare wrapText="bothSides"/>
                <wp:docPr id="391794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BD440" w14:textId="4022D399" w:rsidR="00C71496" w:rsidRPr="00C71496" w:rsidRDefault="00C71496" w:rsidP="00E74EE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DC31" id="_x0000_s1032" type="#_x0000_t202" style="position:absolute;margin-left:260.25pt;margin-top:1.35pt;width:228.6pt;height:9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" stroked="f">
                <v:textbox>
                  <w:txbxContent>
                    <w:p w14:paraId="655BD440" w14:textId="4022D399" w:rsidR="00C71496" w:rsidRPr="00C71496" w:rsidRDefault="00C71496" w:rsidP="00E74EE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67E014" w14:textId="71394E0D" w:rsidR="009A7D82" w:rsidRPr="00F655A9" w:rsidRDefault="001A5953" w:rsidP="009A7D82">
      <w:pPr>
        <w:rPr>
          <w:rFonts w:ascii="Calibri" w:hAnsi="Calibri" w:cs="Calibri"/>
          <w:sz w:val="22"/>
          <w:szCs w:val="3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00AE149" wp14:editId="515B2485">
            <wp:simplePos x="0" y="0"/>
            <wp:positionH relativeFrom="column">
              <wp:posOffset>3695700</wp:posOffset>
            </wp:positionH>
            <wp:positionV relativeFrom="paragraph">
              <wp:posOffset>63622</wp:posOffset>
            </wp:positionV>
            <wp:extent cx="1007269" cy="771525"/>
            <wp:effectExtent l="0" t="0" r="254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269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82FF8" w14:textId="16798F2C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6956C2A3" w14:textId="16F24E4B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027BB0BE" w14:textId="2B61FE6F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28E6B4F8" w14:textId="45D4010E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2436F49C" w14:textId="237077E4" w:rsidR="009A7D82" w:rsidRDefault="001A5953" w:rsidP="009A7D82">
      <w:pPr>
        <w:tabs>
          <w:tab w:val="left" w:pos="1005"/>
        </w:tabs>
        <w:rPr>
          <w:rFonts w:ascii="Calibri" w:hAnsi="Calibri" w:cs="Calibri"/>
          <w:sz w:val="22"/>
          <w:szCs w:val="32"/>
        </w:rPr>
      </w:pPr>
      <w:r w:rsidRPr="009A7D82">
        <w:rPr>
          <w:rFonts w:ascii="Calibri" w:hAnsi="Calibri" w:cs="Calibri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4FD38A8" wp14:editId="62E7A408">
                <wp:simplePos x="0" y="0"/>
                <wp:positionH relativeFrom="margin">
                  <wp:posOffset>-228600</wp:posOffset>
                </wp:positionH>
                <wp:positionV relativeFrom="paragraph">
                  <wp:posOffset>245110</wp:posOffset>
                </wp:positionV>
                <wp:extent cx="5753100" cy="1419225"/>
                <wp:effectExtent l="0" t="0" r="0" b="9525"/>
                <wp:wrapSquare wrapText="bothSides"/>
                <wp:docPr id="13394586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64D6A" w14:textId="74A35D83" w:rsidR="00982546" w:rsidRDefault="008D5788" w:rsidP="0001232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Debutots</w:t>
                            </w:r>
                            <w:proofErr w:type="spellEnd"/>
                          </w:p>
                          <w:p w14:paraId="5643123F" w14:textId="0B9A5207" w:rsidR="008873B7" w:rsidRPr="008D5788" w:rsidRDefault="008873B7" w:rsidP="0001232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Marie joins us once a week on a Monday for a story session encouraging the children to help</w:t>
                            </w:r>
                            <w:r w:rsidR="002452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tell stories and act them out, lots of fun had by all</w:t>
                            </w:r>
                            <w:r w:rsidR="00DC34C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!</w:t>
                            </w:r>
                            <w:r w:rsidR="002452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If you scan the QR code on the hand out you were given </w:t>
                            </w:r>
                            <w:r w:rsidR="00912D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you can have access to activities to do with your child </w:t>
                            </w:r>
                            <w:r w:rsidR="00DC34C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at home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D38A8" id="_x0000_s1033" type="#_x0000_t202" style="position:absolute;margin-left:-18pt;margin-top:19.3pt;width:453pt;height:11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" stroked="f">
                <v:textbox>
                  <w:txbxContent>
                    <w:p w14:paraId="4F364D6A" w14:textId="74A35D83" w:rsidR="00982546" w:rsidRDefault="008D5788" w:rsidP="0001232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Debutots</w:t>
                      </w:r>
                      <w:proofErr w:type="spellEnd"/>
                    </w:p>
                    <w:p w14:paraId="5643123F" w14:textId="0B9A5207" w:rsidR="008873B7" w:rsidRPr="008D5788" w:rsidRDefault="008873B7" w:rsidP="0001232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Marie joins us once a week on a Monday for a story session encouraging the children to help</w:t>
                      </w:r>
                      <w:r w:rsidR="002452A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tell stories and act them out, lots of fun had by all</w:t>
                      </w:r>
                      <w:r w:rsidR="00DC34C6">
                        <w:rPr>
                          <w:rFonts w:ascii="Arial" w:hAnsi="Arial" w:cs="Arial"/>
                          <w:sz w:val="28"/>
                          <w:szCs w:val="28"/>
                        </w:rPr>
                        <w:t>!</w:t>
                      </w:r>
                      <w:r w:rsidR="002452A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If you scan the QR code on the hand out you were given </w:t>
                      </w:r>
                      <w:r w:rsidR="00912D5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you can have access to activities to do with your child </w:t>
                      </w:r>
                      <w:r w:rsidR="00DC34C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at home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7D82" w:rsidRPr="00F655A9">
        <w:rPr>
          <w:rFonts w:ascii="Calibri" w:hAnsi="Calibri" w:cs="Calibri"/>
          <w:sz w:val="22"/>
          <w:szCs w:val="32"/>
        </w:rPr>
        <w:tab/>
      </w:r>
    </w:p>
    <w:p w14:paraId="504C19AE" w14:textId="7CE6CA58" w:rsidR="00C71496" w:rsidRPr="00C71496" w:rsidRDefault="00C71496" w:rsidP="00C71496">
      <w:pPr>
        <w:rPr>
          <w:rFonts w:ascii="Calibri" w:hAnsi="Calibri" w:cs="Calibri"/>
          <w:sz w:val="22"/>
          <w:szCs w:val="32"/>
        </w:rPr>
      </w:pPr>
    </w:p>
    <w:p w14:paraId="2119B873" w14:textId="7047C956" w:rsidR="00C71496" w:rsidRPr="00C71496" w:rsidRDefault="00C71496" w:rsidP="00C71496">
      <w:pPr>
        <w:rPr>
          <w:rFonts w:ascii="Calibri" w:hAnsi="Calibri" w:cs="Calibri"/>
          <w:sz w:val="22"/>
          <w:szCs w:val="32"/>
        </w:rPr>
      </w:pPr>
    </w:p>
    <w:p w14:paraId="28BED72F" w14:textId="6CB0FE88" w:rsidR="00C71496" w:rsidRDefault="00C71496" w:rsidP="00C71496">
      <w:pPr>
        <w:rPr>
          <w:rFonts w:ascii="Calibri" w:hAnsi="Calibri" w:cs="Calibri"/>
          <w:sz w:val="22"/>
          <w:szCs w:val="32"/>
        </w:rPr>
      </w:pPr>
    </w:p>
    <w:p w14:paraId="2D752C7B" w14:textId="751219C4" w:rsidR="00C71496" w:rsidRDefault="00C71496" w:rsidP="00C71496">
      <w:pPr>
        <w:jc w:val="center"/>
        <w:rPr>
          <w:rFonts w:ascii="Calibri" w:hAnsi="Calibri" w:cs="Calibri"/>
          <w:sz w:val="22"/>
          <w:szCs w:val="32"/>
        </w:rPr>
      </w:pPr>
    </w:p>
    <w:p w14:paraId="3061B41E" w14:textId="77777777" w:rsidR="00D51288" w:rsidRPr="00D51288" w:rsidRDefault="00D51288" w:rsidP="00D51288">
      <w:pPr>
        <w:rPr>
          <w:rFonts w:ascii="Calibri" w:hAnsi="Calibri" w:cs="Calibri"/>
          <w:sz w:val="22"/>
          <w:szCs w:val="32"/>
        </w:rPr>
      </w:pPr>
    </w:p>
    <w:p w14:paraId="16D48C14" w14:textId="6617E51F" w:rsidR="00D51288" w:rsidRPr="00D51288" w:rsidRDefault="00D51288" w:rsidP="00D51288">
      <w:pPr>
        <w:rPr>
          <w:rFonts w:ascii="Calibri" w:hAnsi="Calibri" w:cs="Calibri"/>
          <w:sz w:val="22"/>
          <w:szCs w:val="32"/>
        </w:rPr>
      </w:pPr>
    </w:p>
    <w:p w14:paraId="137DBE8E" w14:textId="00573A2A" w:rsidR="00D51288" w:rsidRPr="00D51288" w:rsidRDefault="00D51288" w:rsidP="00D51288">
      <w:pPr>
        <w:rPr>
          <w:rFonts w:ascii="Calibri" w:hAnsi="Calibri" w:cs="Calibri"/>
          <w:sz w:val="22"/>
          <w:szCs w:val="32"/>
        </w:rPr>
      </w:pPr>
    </w:p>
    <w:p w14:paraId="6A4CEA95" w14:textId="04509BAA" w:rsidR="00D51288" w:rsidRPr="00D51288" w:rsidRDefault="00D51288" w:rsidP="00D51288">
      <w:pPr>
        <w:rPr>
          <w:rFonts w:ascii="Calibri" w:hAnsi="Calibri" w:cs="Calibri"/>
          <w:sz w:val="22"/>
          <w:szCs w:val="32"/>
        </w:rPr>
      </w:pPr>
    </w:p>
    <w:p w14:paraId="05DB429D" w14:textId="3F0E93A5" w:rsidR="00D51288" w:rsidRPr="00D51288" w:rsidRDefault="00EE3432" w:rsidP="00D51288">
      <w:pPr>
        <w:rPr>
          <w:rFonts w:ascii="Calibri" w:hAnsi="Calibri" w:cs="Calibri"/>
          <w:sz w:val="2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73D1B364" wp14:editId="0BEB9212">
            <wp:simplePos x="0" y="0"/>
            <wp:positionH relativeFrom="margin">
              <wp:posOffset>2038350</wp:posOffset>
            </wp:positionH>
            <wp:positionV relativeFrom="paragraph">
              <wp:posOffset>-635</wp:posOffset>
            </wp:positionV>
            <wp:extent cx="657225" cy="657225"/>
            <wp:effectExtent l="0" t="0" r="9525" b="9525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009" w:rsidRPr="009A7D82">
        <w:rPr>
          <w:rFonts w:ascii="Calibri" w:hAnsi="Calibri" w:cs="Calibri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D9425B4" wp14:editId="2A1D6295">
                <wp:simplePos x="0" y="0"/>
                <wp:positionH relativeFrom="margin">
                  <wp:posOffset>3409950</wp:posOffset>
                </wp:positionH>
                <wp:positionV relativeFrom="paragraph">
                  <wp:posOffset>12700</wp:posOffset>
                </wp:positionV>
                <wp:extent cx="2379345" cy="3848100"/>
                <wp:effectExtent l="0" t="0" r="1905" b="0"/>
                <wp:wrapSquare wrapText="bothSides"/>
                <wp:docPr id="1423181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EF7FB" w14:textId="7EB3123F" w:rsidR="004C2009" w:rsidRPr="00AF47FC" w:rsidRDefault="004C2009" w:rsidP="00AF47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F47F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Healthy Smiles</w:t>
                            </w:r>
                          </w:p>
                          <w:p w14:paraId="6322BBA3" w14:textId="77777777" w:rsidR="004C2009" w:rsidRDefault="004C2009" w:rsidP="004C20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F5D790" w14:textId="45BB9FDB" w:rsidR="004C2009" w:rsidRPr="00AF47FC" w:rsidRDefault="004C2009" w:rsidP="004C200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F47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 will be continuing with our Healthy Smiles Programme</w:t>
                            </w:r>
                            <w:r w:rsidR="00437C03" w:rsidRPr="00AF47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supporting </w:t>
                            </w:r>
                            <w:r w:rsidR="001A45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your </w:t>
                            </w:r>
                            <w:r w:rsidR="00437C03" w:rsidRPr="00AF47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children with teeth cleaning</w:t>
                            </w:r>
                            <w:r w:rsidR="00222D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learning to take care of them </w:t>
                            </w:r>
                            <w:r w:rsidR="00437C03" w:rsidRPr="00AF47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making tooth friendly choices</w:t>
                            </w:r>
                            <w:r w:rsidR="006938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1F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to prevent tooth deca</w:t>
                            </w:r>
                            <w:r w:rsidR="002938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y especially when it is hard to find a </w:t>
                            </w:r>
                            <w:proofErr w:type="spellStart"/>
                            <w:r w:rsidR="002938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dentis</w:t>
                            </w:r>
                            <w:proofErr w:type="spellEnd"/>
                            <w:r w:rsidR="00222D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425B4" id="_x0000_s1034" type="#_x0000_t202" style="position:absolute;margin-left:268.5pt;margin-top:1pt;width:187.35pt;height:30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" stroked="f">
                <v:textbox>
                  <w:txbxContent>
                    <w:p w14:paraId="45AEF7FB" w14:textId="7EB3123F" w:rsidR="004C2009" w:rsidRPr="00AF47FC" w:rsidRDefault="004C2009" w:rsidP="00AF47F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F47F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Healthy Smiles</w:t>
                      </w:r>
                    </w:p>
                    <w:p w14:paraId="6322BBA3" w14:textId="77777777" w:rsidR="004C2009" w:rsidRDefault="004C2009" w:rsidP="004C200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0F5D790" w14:textId="45BB9FDB" w:rsidR="004C2009" w:rsidRPr="00AF47FC" w:rsidRDefault="004C2009" w:rsidP="004C200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F47FC">
                        <w:rPr>
                          <w:rFonts w:ascii="Arial" w:hAnsi="Arial" w:cs="Arial"/>
                          <w:sz w:val="28"/>
                          <w:szCs w:val="28"/>
                        </w:rPr>
                        <w:t>We will be continuing with our Healthy Smiles Programme</w:t>
                      </w:r>
                      <w:r w:rsidR="00437C03" w:rsidRPr="00AF47F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supporting </w:t>
                      </w:r>
                      <w:r w:rsidR="001A459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your </w:t>
                      </w:r>
                      <w:r w:rsidR="00437C03" w:rsidRPr="00AF47FC">
                        <w:rPr>
                          <w:rFonts w:ascii="Arial" w:hAnsi="Arial" w:cs="Arial"/>
                          <w:sz w:val="28"/>
                          <w:szCs w:val="28"/>
                        </w:rPr>
                        <w:t>children with teeth cleaning</w:t>
                      </w:r>
                      <w:r w:rsidR="00222D5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 learning to take care of them </w:t>
                      </w:r>
                      <w:r w:rsidR="00437C03" w:rsidRPr="00AF47FC">
                        <w:rPr>
                          <w:rFonts w:ascii="Arial" w:hAnsi="Arial" w:cs="Arial"/>
                          <w:sz w:val="28"/>
                          <w:szCs w:val="28"/>
                        </w:rPr>
                        <w:t>making tooth friendly choices</w:t>
                      </w:r>
                      <w:r w:rsidR="006938B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21F8E">
                        <w:rPr>
                          <w:rFonts w:ascii="Arial" w:hAnsi="Arial" w:cs="Arial"/>
                          <w:sz w:val="28"/>
                          <w:szCs w:val="28"/>
                        </w:rPr>
                        <w:t>to prevent tooth deca</w:t>
                      </w:r>
                      <w:r w:rsidR="0029381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y especially when it is hard to find a </w:t>
                      </w:r>
                      <w:proofErr w:type="spellStart"/>
                      <w:r w:rsidR="00293819">
                        <w:rPr>
                          <w:rFonts w:ascii="Arial" w:hAnsi="Arial" w:cs="Arial"/>
                          <w:sz w:val="28"/>
                          <w:szCs w:val="28"/>
                        </w:rPr>
                        <w:t>dentis</w:t>
                      </w:r>
                      <w:proofErr w:type="spellEnd"/>
                      <w:r w:rsidR="00222D5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6419" w:rsidRPr="009A7D82">
        <w:rPr>
          <w:rFonts w:ascii="Calibri" w:hAnsi="Calibri" w:cs="Calibri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EFD3B7" wp14:editId="092495D2">
                <wp:simplePos x="0" y="0"/>
                <wp:positionH relativeFrom="margin">
                  <wp:posOffset>-9525</wp:posOffset>
                </wp:positionH>
                <wp:positionV relativeFrom="paragraph">
                  <wp:posOffset>1270</wp:posOffset>
                </wp:positionV>
                <wp:extent cx="2379345" cy="3848100"/>
                <wp:effectExtent l="0" t="0" r="1905" b="0"/>
                <wp:wrapSquare wrapText="bothSides"/>
                <wp:docPr id="364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470BD" w14:textId="47AAFB07" w:rsidR="00415F59" w:rsidRDefault="00596419" w:rsidP="0059641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9641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Lovely Learning</w:t>
                            </w:r>
                          </w:p>
                          <w:p w14:paraId="225176E5" w14:textId="77777777" w:rsidR="00596419" w:rsidRDefault="00596419" w:rsidP="0059641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87BE48D" w14:textId="030EEBC1" w:rsidR="00175E4C" w:rsidRPr="0042256D" w:rsidRDefault="001502CD" w:rsidP="0059641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Children are learning to play together</w:t>
                            </w:r>
                            <w:r w:rsidR="001A595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share and take turns.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FD3B7" id="_x0000_s1035" type="#_x0000_t202" style="position:absolute;margin-left:-.75pt;margin-top:.1pt;width:187.35pt;height:30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" stroked="f">
                <v:textbox>
                  <w:txbxContent>
                    <w:p w14:paraId="694470BD" w14:textId="47AAFB07" w:rsidR="00415F59" w:rsidRDefault="00596419" w:rsidP="0059641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9641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Lovely Learning</w:t>
                      </w:r>
                    </w:p>
                    <w:p w14:paraId="225176E5" w14:textId="77777777" w:rsidR="00596419" w:rsidRDefault="00596419" w:rsidP="0059641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287BE48D" w14:textId="030EEBC1" w:rsidR="00175E4C" w:rsidRPr="0042256D" w:rsidRDefault="001502CD" w:rsidP="0059641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Children are learning to play together</w:t>
                      </w:r>
                      <w:r w:rsidR="001A5953">
                        <w:rPr>
                          <w:rFonts w:ascii="Arial" w:hAnsi="Arial" w:cs="Arial"/>
                          <w:sz w:val="28"/>
                          <w:szCs w:val="28"/>
                        </w:rPr>
                        <w:t>, share and take turns.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255E82" w14:textId="26FE01A3" w:rsidR="00D51288" w:rsidRPr="00D51288" w:rsidRDefault="00D51288" w:rsidP="00D51288">
      <w:pPr>
        <w:rPr>
          <w:rFonts w:ascii="Calibri" w:hAnsi="Calibri" w:cs="Calibri"/>
          <w:sz w:val="22"/>
          <w:szCs w:val="32"/>
        </w:rPr>
      </w:pPr>
    </w:p>
    <w:p w14:paraId="106F0ECF" w14:textId="311AB1D5" w:rsidR="00D51288" w:rsidRPr="00D51288" w:rsidRDefault="00D51288" w:rsidP="00D51288">
      <w:pPr>
        <w:rPr>
          <w:rFonts w:ascii="Calibri" w:hAnsi="Calibri" w:cs="Calibri"/>
          <w:sz w:val="22"/>
          <w:szCs w:val="32"/>
        </w:rPr>
      </w:pPr>
    </w:p>
    <w:p w14:paraId="4C932385" w14:textId="2BA01FBB" w:rsidR="00D51288" w:rsidRDefault="00D51288" w:rsidP="00D51288">
      <w:pPr>
        <w:rPr>
          <w:rFonts w:ascii="Calibri" w:hAnsi="Calibri" w:cs="Calibri"/>
          <w:sz w:val="22"/>
          <w:szCs w:val="32"/>
        </w:rPr>
      </w:pPr>
    </w:p>
    <w:p w14:paraId="339E1576" w14:textId="07B3C588" w:rsidR="00D51288" w:rsidRDefault="00D51288" w:rsidP="00D51288">
      <w:pPr>
        <w:rPr>
          <w:rFonts w:ascii="Calibri" w:hAnsi="Calibri" w:cs="Calibri"/>
          <w:sz w:val="22"/>
          <w:szCs w:val="32"/>
        </w:rPr>
      </w:pPr>
    </w:p>
    <w:p w14:paraId="60ED0604" w14:textId="0DB59120" w:rsidR="00D51288" w:rsidRDefault="00D51288" w:rsidP="00D51288">
      <w:pPr>
        <w:rPr>
          <w:rFonts w:ascii="Calibri" w:hAnsi="Calibri" w:cs="Calibri"/>
          <w:sz w:val="22"/>
          <w:szCs w:val="32"/>
        </w:rPr>
      </w:pPr>
    </w:p>
    <w:p w14:paraId="02912985" w14:textId="5D66D9AC" w:rsidR="00D51288" w:rsidRDefault="00D51288" w:rsidP="00D51288">
      <w:pPr>
        <w:rPr>
          <w:rFonts w:ascii="Calibri" w:hAnsi="Calibri" w:cs="Calibri"/>
          <w:sz w:val="22"/>
          <w:szCs w:val="32"/>
        </w:rPr>
      </w:pPr>
    </w:p>
    <w:p w14:paraId="168B5DA9" w14:textId="1885D191" w:rsidR="00D51288" w:rsidRDefault="00D51288" w:rsidP="00D51288">
      <w:pPr>
        <w:rPr>
          <w:rFonts w:ascii="Calibri" w:hAnsi="Calibri" w:cs="Calibri"/>
          <w:sz w:val="22"/>
          <w:szCs w:val="32"/>
        </w:rPr>
      </w:pPr>
    </w:p>
    <w:p w14:paraId="175CC321" w14:textId="384FE7C8" w:rsidR="00D51288" w:rsidRPr="00D51288" w:rsidRDefault="001A5953" w:rsidP="00D51288">
      <w:pPr>
        <w:rPr>
          <w:rFonts w:ascii="Calibri" w:hAnsi="Calibri" w:cs="Calibri"/>
          <w:sz w:val="22"/>
          <w:szCs w:val="3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CCB2766" wp14:editId="7ED35187">
            <wp:simplePos x="0" y="0"/>
            <wp:positionH relativeFrom="margin">
              <wp:posOffset>210185</wp:posOffset>
            </wp:positionH>
            <wp:positionV relativeFrom="paragraph">
              <wp:posOffset>2852420</wp:posOffset>
            </wp:positionV>
            <wp:extent cx="1463252" cy="590550"/>
            <wp:effectExtent l="0" t="0" r="381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5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7D82">
        <w:rPr>
          <w:rFonts w:ascii="Calibri" w:hAnsi="Calibri" w:cs="Calibri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F76F6DA" wp14:editId="3487596F">
                <wp:simplePos x="0" y="0"/>
                <wp:positionH relativeFrom="margin">
                  <wp:posOffset>47625</wp:posOffset>
                </wp:positionH>
                <wp:positionV relativeFrom="paragraph">
                  <wp:posOffset>575310</wp:posOffset>
                </wp:positionV>
                <wp:extent cx="2379345" cy="5038725"/>
                <wp:effectExtent l="0" t="0" r="1905" b="9525"/>
                <wp:wrapSquare wrapText="bothSides"/>
                <wp:docPr id="354463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503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3829D" w14:textId="6E8C4F6F" w:rsidR="00FF4ACC" w:rsidRPr="007A12AC" w:rsidRDefault="00FF4ACC" w:rsidP="001A5953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A12AC">
                              <w:rPr>
                                <w:sz w:val="28"/>
                                <w:szCs w:val="28"/>
                                <w:u w:val="single"/>
                              </w:rPr>
                              <w:t>Home – School fun</w:t>
                            </w:r>
                          </w:p>
                          <w:p w14:paraId="2D932C5B" w14:textId="0ED3D814" w:rsidR="00FF4ACC" w:rsidRPr="00204044" w:rsidRDefault="003B2DCF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040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Encourage </w:t>
                            </w:r>
                            <w:r w:rsidR="00297A94" w:rsidRPr="002040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children</w:t>
                            </w:r>
                            <w:r w:rsidR="00297A9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’s</w:t>
                            </w:r>
                            <w:r w:rsidRPr="002040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growing confidence to do more for themselves</w:t>
                            </w:r>
                            <w:r w:rsidR="002B1642" w:rsidRPr="002040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including</w:t>
                            </w:r>
                          </w:p>
                          <w:p w14:paraId="695FCBFE" w14:textId="5A6E12DE" w:rsidR="002B1642" w:rsidRPr="00204044" w:rsidRDefault="002B1642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040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Dressing</w:t>
                            </w:r>
                          </w:p>
                          <w:p w14:paraId="08FB87B1" w14:textId="00E49DF0" w:rsidR="002B1642" w:rsidRDefault="002B1642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040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Using cutlery</w:t>
                            </w:r>
                          </w:p>
                          <w:p w14:paraId="2094CB05" w14:textId="7B4111D0" w:rsidR="00A1494D" w:rsidRPr="00204044" w:rsidRDefault="00A1494D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These re good skills to have</w:t>
                            </w:r>
                          </w:p>
                          <w:p w14:paraId="0918A705" w14:textId="77777777" w:rsidR="00B64BD5" w:rsidRDefault="00B64BD5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17BD4D8" w14:textId="77777777" w:rsidR="00B64BD5" w:rsidRDefault="00B64BD5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4931D5A" w14:textId="77777777" w:rsidR="00B64BD5" w:rsidRDefault="00B64BD5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1764E0E" w14:textId="77777777" w:rsidR="00A1494D" w:rsidRDefault="00A1494D" w:rsidP="00B64BD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A24426D" w14:textId="560B7AE4" w:rsidR="00B64BD5" w:rsidRDefault="00B64BD5" w:rsidP="00B64BD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B5B8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Look at the changes </w:t>
                            </w:r>
                          </w:p>
                          <w:p w14:paraId="60AE46B5" w14:textId="77777777" w:rsidR="00A1494D" w:rsidRDefault="00E54271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B5B8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Autumn brings, all the wonderful colours</w:t>
                            </w:r>
                            <w:r w:rsidR="00FF4ACC" w:rsidRPr="009B5B8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 Collect natural materials for children to show.</w:t>
                            </w:r>
                            <w:r w:rsidR="00A1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44F255E" w14:textId="029D1EAB" w:rsidR="00AF47FC" w:rsidRDefault="00A1494D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Enjoy Autumn walks listening for the birds</w:t>
                            </w:r>
                          </w:p>
                          <w:p w14:paraId="2F87B344" w14:textId="41850A34" w:rsidR="00A1494D" w:rsidRDefault="00A1494D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Visit the library </w:t>
                            </w:r>
                          </w:p>
                          <w:p w14:paraId="31409925" w14:textId="77777777" w:rsidR="001C70CC" w:rsidRDefault="001C70CC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80608E9" w14:textId="77777777" w:rsidR="001C70CC" w:rsidRPr="009B5B89" w:rsidRDefault="001C70CC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9D3B97A" w14:textId="77777777" w:rsidR="00CA783E" w:rsidRPr="009B5B89" w:rsidRDefault="00CA783E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91BE2B3" w14:textId="43221379" w:rsidR="00CA783E" w:rsidRPr="009B5B89" w:rsidRDefault="00CA783E" w:rsidP="00AF47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B5B8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By 3 children should know their full name and address</w:t>
                            </w:r>
                            <w:r w:rsidR="009B5B89" w:rsidRPr="009B5B8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18DB44C4" w14:textId="3704EFA5" w:rsidR="009B5B89" w:rsidRPr="009B5B89" w:rsidRDefault="009B5B89" w:rsidP="00AF47F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B5B8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Send over on Whatsapp a picture of your front door</w:t>
                            </w:r>
                            <w:r w:rsidR="00C72C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(house)</w:t>
                            </w:r>
                            <w:r w:rsidR="007A12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to add to their learning journals supporting them learning their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6F6DA" id="_x0000_s1036" type="#_x0000_t202" style="position:absolute;margin-left:3.75pt;margin-top:45.3pt;width:187.35pt;height:396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" stroked="f">
                <v:textbox>
                  <w:txbxContent>
                    <w:p w14:paraId="6843829D" w14:textId="6E8C4F6F" w:rsidR="00FF4ACC" w:rsidRPr="007A12AC" w:rsidRDefault="00FF4ACC" w:rsidP="001A5953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7A12AC">
                        <w:rPr>
                          <w:sz w:val="28"/>
                          <w:szCs w:val="28"/>
                          <w:u w:val="single"/>
                        </w:rPr>
                        <w:t>Home – School fun</w:t>
                      </w:r>
                    </w:p>
                    <w:p w14:paraId="2D932C5B" w14:textId="0ED3D814" w:rsidR="00FF4ACC" w:rsidRPr="00204044" w:rsidRDefault="003B2DCF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0404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Encourage </w:t>
                      </w:r>
                      <w:r w:rsidR="00297A94" w:rsidRPr="00204044">
                        <w:rPr>
                          <w:rFonts w:ascii="Arial" w:hAnsi="Arial" w:cs="Arial"/>
                          <w:sz w:val="28"/>
                          <w:szCs w:val="28"/>
                        </w:rPr>
                        <w:t>children</w:t>
                      </w:r>
                      <w:r w:rsidR="00297A94">
                        <w:rPr>
                          <w:rFonts w:ascii="Arial" w:hAnsi="Arial" w:cs="Arial"/>
                          <w:sz w:val="28"/>
                          <w:szCs w:val="28"/>
                        </w:rPr>
                        <w:t>’s</w:t>
                      </w:r>
                      <w:r w:rsidRPr="0020404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growing confidence to do more for themselves</w:t>
                      </w:r>
                      <w:r w:rsidR="002B1642" w:rsidRPr="0020404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including</w:t>
                      </w:r>
                    </w:p>
                    <w:p w14:paraId="695FCBFE" w14:textId="5A6E12DE" w:rsidR="002B1642" w:rsidRPr="00204044" w:rsidRDefault="002B1642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04044">
                        <w:rPr>
                          <w:rFonts w:ascii="Arial" w:hAnsi="Arial" w:cs="Arial"/>
                          <w:sz w:val="28"/>
                          <w:szCs w:val="28"/>
                        </w:rPr>
                        <w:t>Dressing</w:t>
                      </w:r>
                    </w:p>
                    <w:p w14:paraId="08FB87B1" w14:textId="00E49DF0" w:rsidR="002B1642" w:rsidRDefault="002B1642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04044">
                        <w:rPr>
                          <w:rFonts w:ascii="Arial" w:hAnsi="Arial" w:cs="Arial"/>
                          <w:sz w:val="28"/>
                          <w:szCs w:val="28"/>
                        </w:rPr>
                        <w:t>Using cutlery</w:t>
                      </w:r>
                    </w:p>
                    <w:p w14:paraId="2094CB05" w14:textId="7B4111D0" w:rsidR="00A1494D" w:rsidRPr="00204044" w:rsidRDefault="00A1494D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These re good skills to have</w:t>
                      </w:r>
                    </w:p>
                    <w:p w14:paraId="0918A705" w14:textId="77777777" w:rsidR="00B64BD5" w:rsidRDefault="00B64BD5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17BD4D8" w14:textId="77777777" w:rsidR="00B64BD5" w:rsidRDefault="00B64BD5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4931D5A" w14:textId="77777777" w:rsidR="00B64BD5" w:rsidRDefault="00B64BD5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1764E0E" w14:textId="77777777" w:rsidR="00A1494D" w:rsidRDefault="00A1494D" w:rsidP="00B64BD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A24426D" w14:textId="560B7AE4" w:rsidR="00B64BD5" w:rsidRDefault="00B64BD5" w:rsidP="00B64BD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B5B8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Look at the changes </w:t>
                      </w:r>
                    </w:p>
                    <w:p w14:paraId="60AE46B5" w14:textId="77777777" w:rsidR="00A1494D" w:rsidRDefault="00E54271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B5B89">
                        <w:rPr>
                          <w:rFonts w:ascii="Arial" w:hAnsi="Arial" w:cs="Arial"/>
                          <w:sz w:val="28"/>
                          <w:szCs w:val="28"/>
                        </w:rPr>
                        <w:t>Autumn brings, all the wonderful colours</w:t>
                      </w:r>
                      <w:r w:rsidR="00FF4ACC" w:rsidRPr="009B5B89">
                        <w:rPr>
                          <w:rFonts w:ascii="Arial" w:hAnsi="Arial" w:cs="Arial"/>
                          <w:sz w:val="28"/>
                          <w:szCs w:val="28"/>
                        </w:rPr>
                        <w:t>. Collect natural materials for children to show.</w:t>
                      </w:r>
                      <w:r w:rsidR="00A1494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44F255E" w14:textId="029D1EAB" w:rsidR="00AF47FC" w:rsidRDefault="00A1494D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Enjoy Autumn walks listening for the birds</w:t>
                      </w:r>
                    </w:p>
                    <w:p w14:paraId="2F87B344" w14:textId="41850A34" w:rsidR="00A1494D" w:rsidRDefault="00A1494D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Visit the library </w:t>
                      </w:r>
                    </w:p>
                    <w:p w14:paraId="31409925" w14:textId="77777777" w:rsidR="001C70CC" w:rsidRDefault="001C70CC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80608E9" w14:textId="77777777" w:rsidR="001C70CC" w:rsidRPr="009B5B89" w:rsidRDefault="001C70CC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9D3B97A" w14:textId="77777777" w:rsidR="00CA783E" w:rsidRPr="009B5B89" w:rsidRDefault="00CA783E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91BE2B3" w14:textId="43221379" w:rsidR="00CA783E" w:rsidRPr="009B5B89" w:rsidRDefault="00CA783E" w:rsidP="00AF47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B5B89">
                        <w:rPr>
                          <w:rFonts w:ascii="Arial" w:hAnsi="Arial" w:cs="Arial"/>
                          <w:sz w:val="28"/>
                          <w:szCs w:val="28"/>
                        </w:rPr>
                        <w:t>By 3 children should know their full name and address</w:t>
                      </w:r>
                      <w:r w:rsidR="009B5B89" w:rsidRPr="009B5B8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18DB44C4" w14:textId="3704EFA5" w:rsidR="009B5B89" w:rsidRPr="009B5B89" w:rsidRDefault="009B5B89" w:rsidP="00AF47FC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B5B89">
                        <w:rPr>
                          <w:rFonts w:ascii="Arial" w:hAnsi="Arial" w:cs="Arial"/>
                          <w:sz w:val="28"/>
                          <w:szCs w:val="28"/>
                        </w:rPr>
                        <w:t>Send over on Whatsapp a picture of your front door</w:t>
                      </w:r>
                      <w:r w:rsidR="00C72C3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(house)</w:t>
                      </w:r>
                      <w:r w:rsidR="007A12A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to add to their learning journals supporting them learning their address.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7FDA" w:rsidRPr="009A7D82">
        <w:rPr>
          <w:rFonts w:ascii="Calibri" w:hAnsi="Calibri" w:cs="Calibri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6BB4AE" wp14:editId="20128136">
                <wp:simplePos x="0" y="0"/>
                <wp:positionH relativeFrom="margin">
                  <wp:posOffset>3448050</wp:posOffset>
                </wp:positionH>
                <wp:positionV relativeFrom="paragraph">
                  <wp:posOffset>1842135</wp:posOffset>
                </wp:positionV>
                <wp:extent cx="2379345" cy="4562475"/>
                <wp:effectExtent l="0" t="0" r="1905" b="9525"/>
                <wp:wrapSquare wrapText="bothSides"/>
                <wp:docPr id="406749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456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D21F8" w14:textId="77777777" w:rsidR="00293819" w:rsidRDefault="00293819" w:rsidP="007A12A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5C5513F" w14:textId="77777777" w:rsidR="008D5788" w:rsidRDefault="008D5788" w:rsidP="007A12A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20FF518" w14:textId="2422960A" w:rsidR="007A12AC" w:rsidRPr="00B1146E" w:rsidRDefault="00B87F05" w:rsidP="007A12A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114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As the weather gets colder, put extra layers on children, we can always remove a cardigan </w:t>
                            </w:r>
                            <w:proofErr w:type="spellStart"/>
                            <w:r w:rsidRPr="00B114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etc</w:t>
                            </w:r>
                            <w:proofErr w:type="spellEnd"/>
                            <w:r w:rsidRPr="00B114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if they get </w:t>
                            </w:r>
                            <w:r w:rsidR="00E9318D" w:rsidRPr="00B114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too hot</w:t>
                            </w:r>
                          </w:p>
                          <w:p w14:paraId="6B55FECB" w14:textId="579C0129" w:rsidR="00E9318D" w:rsidRPr="00B1146E" w:rsidRDefault="00E9318D" w:rsidP="007A12A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A3ED2F9" w14:textId="38046506" w:rsidR="00E9318D" w:rsidRPr="00B1146E" w:rsidRDefault="00E9318D" w:rsidP="007A12A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114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Label clothes/shoes</w:t>
                            </w:r>
                          </w:p>
                          <w:p w14:paraId="0AD3698F" w14:textId="77777777" w:rsidR="00E9318D" w:rsidRPr="00B1146E" w:rsidRDefault="00E9318D" w:rsidP="007A12A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18A052D" w14:textId="25717459" w:rsidR="00E9318D" w:rsidRPr="00B1146E" w:rsidRDefault="00E9318D" w:rsidP="007A12A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114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Provide wellies please for wet and muddy puddles play</w:t>
                            </w:r>
                          </w:p>
                          <w:p w14:paraId="0ACB1508" w14:textId="77777777" w:rsidR="00E9318D" w:rsidRPr="00B1146E" w:rsidRDefault="00E9318D" w:rsidP="007A12A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F82460B" w14:textId="77777777" w:rsidR="00B23420" w:rsidRPr="00D6517D" w:rsidRDefault="00B23420" w:rsidP="00B2342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D6517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Jewelry</w:t>
                            </w:r>
                          </w:p>
                          <w:p w14:paraId="53C5F254" w14:textId="77777777" w:rsidR="00B23420" w:rsidRPr="00D6517D" w:rsidRDefault="00B23420" w:rsidP="00B2342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6517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No dangly earrings or hoops/ necklaces as there is a risk of them being pulled out or a choke hazard  </w:t>
                            </w:r>
                          </w:p>
                          <w:p w14:paraId="12E464E8" w14:textId="61476A5D" w:rsidR="00E9318D" w:rsidRPr="00B1146E" w:rsidRDefault="00E9318D" w:rsidP="007A12A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B4AE" id="_x0000_s1037" type="#_x0000_t202" style="position:absolute;margin-left:271.5pt;margin-top:145.05pt;width:187.35pt;height:359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" stroked="f">
                <v:textbox>
                  <w:txbxContent>
                    <w:p w14:paraId="30DD21F8" w14:textId="77777777" w:rsidR="00293819" w:rsidRDefault="00293819" w:rsidP="007A12A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5C5513F" w14:textId="77777777" w:rsidR="008D5788" w:rsidRDefault="008D5788" w:rsidP="007A12A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20FF518" w14:textId="2422960A" w:rsidR="007A12AC" w:rsidRPr="00B1146E" w:rsidRDefault="00B87F05" w:rsidP="007A12A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114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As the weather gets colder, put extra layers on children, we can always remove a cardigan </w:t>
                      </w:r>
                      <w:proofErr w:type="spellStart"/>
                      <w:r w:rsidRPr="00B1146E">
                        <w:rPr>
                          <w:rFonts w:ascii="Arial" w:hAnsi="Arial" w:cs="Arial"/>
                          <w:sz w:val="28"/>
                          <w:szCs w:val="28"/>
                        </w:rPr>
                        <w:t>etc</w:t>
                      </w:r>
                      <w:proofErr w:type="spellEnd"/>
                      <w:r w:rsidRPr="00B114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if they get </w:t>
                      </w:r>
                      <w:r w:rsidR="00E9318D" w:rsidRPr="00B1146E">
                        <w:rPr>
                          <w:rFonts w:ascii="Arial" w:hAnsi="Arial" w:cs="Arial"/>
                          <w:sz w:val="28"/>
                          <w:szCs w:val="28"/>
                        </w:rPr>
                        <w:t>too hot</w:t>
                      </w:r>
                    </w:p>
                    <w:p w14:paraId="6B55FECB" w14:textId="579C0129" w:rsidR="00E9318D" w:rsidRPr="00B1146E" w:rsidRDefault="00E9318D" w:rsidP="007A12A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A3ED2F9" w14:textId="38046506" w:rsidR="00E9318D" w:rsidRPr="00B1146E" w:rsidRDefault="00E9318D" w:rsidP="007A12A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1146E">
                        <w:rPr>
                          <w:rFonts w:ascii="Arial" w:hAnsi="Arial" w:cs="Arial"/>
                          <w:sz w:val="28"/>
                          <w:szCs w:val="28"/>
                        </w:rPr>
                        <w:t>Label clothes/shoes</w:t>
                      </w:r>
                    </w:p>
                    <w:p w14:paraId="0AD3698F" w14:textId="77777777" w:rsidR="00E9318D" w:rsidRPr="00B1146E" w:rsidRDefault="00E9318D" w:rsidP="007A12A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18A052D" w14:textId="25717459" w:rsidR="00E9318D" w:rsidRPr="00B1146E" w:rsidRDefault="00E9318D" w:rsidP="007A12A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1146E">
                        <w:rPr>
                          <w:rFonts w:ascii="Arial" w:hAnsi="Arial" w:cs="Arial"/>
                          <w:sz w:val="28"/>
                          <w:szCs w:val="28"/>
                        </w:rPr>
                        <w:t>Provide wellies please for wet and muddy puddles play</w:t>
                      </w:r>
                    </w:p>
                    <w:p w14:paraId="0ACB1508" w14:textId="77777777" w:rsidR="00E9318D" w:rsidRPr="00B1146E" w:rsidRDefault="00E9318D" w:rsidP="007A12A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F82460B" w14:textId="77777777" w:rsidR="00B23420" w:rsidRPr="00D6517D" w:rsidRDefault="00B23420" w:rsidP="00B2342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Pr="00D6517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Jewelry</w:t>
                      </w:r>
                    </w:p>
                    <w:p w14:paraId="53C5F254" w14:textId="77777777" w:rsidR="00B23420" w:rsidRPr="00D6517D" w:rsidRDefault="00B23420" w:rsidP="00B23420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6517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No dangly earrings or hoops/ necklaces as there is a risk of them being pulled out or a choke hazard  </w:t>
                      </w:r>
                    </w:p>
                    <w:p w14:paraId="12E464E8" w14:textId="61476A5D" w:rsidR="00E9318D" w:rsidRPr="00B1146E" w:rsidRDefault="00E9318D" w:rsidP="007A12A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3819">
        <w:rPr>
          <w:noProof/>
        </w:rPr>
        <w:drawing>
          <wp:anchor distT="0" distB="0" distL="114300" distR="114300" simplePos="0" relativeHeight="251679744" behindDoc="0" locked="0" layoutInCell="1" allowOverlap="1" wp14:anchorId="0967FEC5" wp14:editId="71DE78F5">
            <wp:simplePos x="0" y="0"/>
            <wp:positionH relativeFrom="margin">
              <wp:posOffset>4133850</wp:posOffset>
            </wp:positionH>
            <wp:positionV relativeFrom="paragraph">
              <wp:posOffset>1280795</wp:posOffset>
            </wp:positionV>
            <wp:extent cx="1413510" cy="74422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1288" w:rsidRPr="00D51288" w:rsidSect="008E7DAF"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5F9D" w14:textId="77777777" w:rsidR="002027A9" w:rsidRDefault="002027A9" w:rsidP="0004695D">
      <w:pPr>
        <w:spacing w:line="240" w:lineRule="auto"/>
      </w:pPr>
      <w:r>
        <w:separator/>
      </w:r>
    </w:p>
  </w:endnote>
  <w:endnote w:type="continuationSeparator" w:id="0">
    <w:p w14:paraId="2B45AD81" w14:textId="77777777" w:rsidR="002027A9" w:rsidRDefault="002027A9" w:rsidP="00046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F9A0" w14:textId="77777777" w:rsidR="002027A9" w:rsidRDefault="002027A9" w:rsidP="0004695D">
      <w:pPr>
        <w:spacing w:line="240" w:lineRule="auto"/>
      </w:pPr>
      <w:r>
        <w:separator/>
      </w:r>
    </w:p>
  </w:footnote>
  <w:footnote w:type="continuationSeparator" w:id="0">
    <w:p w14:paraId="7C6026C9" w14:textId="77777777" w:rsidR="002027A9" w:rsidRDefault="002027A9" w:rsidP="000469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E1B97"/>
    <w:multiLevelType w:val="hybridMultilevel"/>
    <w:tmpl w:val="56323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1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47"/>
    <w:rsid w:val="0001232C"/>
    <w:rsid w:val="00024D07"/>
    <w:rsid w:val="000250BA"/>
    <w:rsid w:val="00025570"/>
    <w:rsid w:val="00041838"/>
    <w:rsid w:val="00046765"/>
    <w:rsid w:val="0004695D"/>
    <w:rsid w:val="00060B13"/>
    <w:rsid w:val="00073D78"/>
    <w:rsid w:val="00073EFA"/>
    <w:rsid w:val="00075CAE"/>
    <w:rsid w:val="000C2786"/>
    <w:rsid w:val="000E2092"/>
    <w:rsid w:val="000E4C93"/>
    <w:rsid w:val="001502CD"/>
    <w:rsid w:val="00166D76"/>
    <w:rsid w:val="00175E4C"/>
    <w:rsid w:val="00177219"/>
    <w:rsid w:val="001A0F8F"/>
    <w:rsid w:val="001A4597"/>
    <w:rsid w:val="001A5953"/>
    <w:rsid w:val="001C24A2"/>
    <w:rsid w:val="001C354C"/>
    <w:rsid w:val="001C4187"/>
    <w:rsid w:val="001C70CC"/>
    <w:rsid w:val="002027A9"/>
    <w:rsid w:val="00204044"/>
    <w:rsid w:val="00214514"/>
    <w:rsid w:val="0022036A"/>
    <w:rsid w:val="00222D5F"/>
    <w:rsid w:val="00224D78"/>
    <w:rsid w:val="002306A2"/>
    <w:rsid w:val="00235D96"/>
    <w:rsid w:val="002452A6"/>
    <w:rsid w:val="00262FF4"/>
    <w:rsid w:val="00293819"/>
    <w:rsid w:val="00297A94"/>
    <w:rsid w:val="002A5A88"/>
    <w:rsid w:val="002B1642"/>
    <w:rsid w:val="002C7EB4"/>
    <w:rsid w:val="0033760B"/>
    <w:rsid w:val="00345847"/>
    <w:rsid w:val="003505D0"/>
    <w:rsid w:val="003569D8"/>
    <w:rsid w:val="00371783"/>
    <w:rsid w:val="003749D2"/>
    <w:rsid w:val="003A57A3"/>
    <w:rsid w:val="003A7B31"/>
    <w:rsid w:val="003B2DCF"/>
    <w:rsid w:val="003C3EF2"/>
    <w:rsid w:val="003C600B"/>
    <w:rsid w:val="003E3C50"/>
    <w:rsid w:val="00412C77"/>
    <w:rsid w:val="004142CD"/>
    <w:rsid w:val="00415F59"/>
    <w:rsid w:val="0042256D"/>
    <w:rsid w:val="00426E44"/>
    <w:rsid w:val="00432D54"/>
    <w:rsid w:val="00437C03"/>
    <w:rsid w:val="004509C4"/>
    <w:rsid w:val="00457C82"/>
    <w:rsid w:val="00477F0C"/>
    <w:rsid w:val="004C2009"/>
    <w:rsid w:val="004E3ECD"/>
    <w:rsid w:val="00511538"/>
    <w:rsid w:val="00526E8F"/>
    <w:rsid w:val="0053232C"/>
    <w:rsid w:val="005572CB"/>
    <w:rsid w:val="005732CF"/>
    <w:rsid w:val="00596419"/>
    <w:rsid w:val="005B64C7"/>
    <w:rsid w:val="00607BB9"/>
    <w:rsid w:val="00646605"/>
    <w:rsid w:val="00663E75"/>
    <w:rsid w:val="006938B9"/>
    <w:rsid w:val="006A30C0"/>
    <w:rsid w:val="007027B5"/>
    <w:rsid w:val="00721FE5"/>
    <w:rsid w:val="00745C57"/>
    <w:rsid w:val="00780614"/>
    <w:rsid w:val="007A12AC"/>
    <w:rsid w:val="007C793D"/>
    <w:rsid w:val="007C7D2E"/>
    <w:rsid w:val="007D394D"/>
    <w:rsid w:val="0081142B"/>
    <w:rsid w:val="00813DE3"/>
    <w:rsid w:val="00873749"/>
    <w:rsid w:val="00877FDA"/>
    <w:rsid w:val="008873B7"/>
    <w:rsid w:val="008D5788"/>
    <w:rsid w:val="008E0FEF"/>
    <w:rsid w:val="008E2976"/>
    <w:rsid w:val="008E7DAF"/>
    <w:rsid w:val="00912D57"/>
    <w:rsid w:val="00916414"/>
    <w:rsid w:val="0093155C"/>
    <w:rsid w:val="009321DF"/>
    <w:rsid w:val="0095757D"/>
    <w:rsid w:val="009636F1"/>
    <w:rsid w:val="00982546"/>
    <w:rsid w:val="009A7D82"/>
    <w:rsid w:val="009B5B89"/>
    <w:rsid w:val="009B7097"/>
    <w:rsid w:val="009D57E9"/>
    <w:rsid w:val="009E6F91"/>
    <w:rsid w:val="009F40CE"/>
    <w:rsid w:val="00A1494D"/>
    <w:rsid w:val="00A205C3"/>
    <w:rsid w:val="00A21F8E"/>
    <w:rsid w:val="00A23A1D"/>
    <w:rsid w:val="00A2564E"/>
    <w:rsid w:val="00A37BC1"/>
    <w:rsid w:val="00A46063"/>
    <w:rsid w:val="00A82D45"/>
    <w:rsid w:val="00AA1DA9"/>
    <w:rsid w:val="00AE06B4"/>
    <w:rsid w:val="00AF47FC"/>
    <w:rsid w:val="00AF797E"/>
    <w:rsid w:val="00B00ABD"/>
    <w:rsid w:val="00B1146E"/>
    <w:rsid w:val="00B13930"/>
    <w:rsid w:val="00B23420"/>
    <w:rsid w:val="00B46D2C"/>
    <w:rsid w:val="00B46F4A"/>
    <w:rsid w:val="00B529EC"/>
    <w:rsid w:val="00B64BD5"/>
    <w:rsid w:val="00B73EE0"/>
    <w:rsid w:val="00B87F05"/>
    <w:rsid w:val="00B91F0E"/>
    <w:rsid w:val="00B9419E"/>
    <w:rsid w:val="00BD66D8"/>
    <w:rsid w:val="00BE6B74"/>
    <w:rsid w:val="00C04815"/>
    <w:rsid w:val="00C26525"/>
    <w:rsid w:val="00C27A67"/>
    <w:rsid w:val="00C55F02"/>
    <w:rsid w:val="00C71496"/>
    <w:rsid w:val="00C72C37"/>
    <w:rsid w:val="00CA783E"/>
    <w:rsid w:val="00D15C71"/>
    <w:rsid w:val="00D50C41"/>
    <w:rsid w:val="00D51288"/>
    <w:rsid w:val="00D554EC"/>
    <w:rsid w:val="00D6517D"/>
    <w:rsid w:val="00D83092"/>
    <w:rsid w:val="00D97900"/>
    <w:rsid w:val="00DC34C6"/>
    <w:rsid w:val="00E24070"/>
    <w:rsid w:val="00E54271"/>
    <w:rsid w:val="00E63E99"/>
    <w:rsid w:val="00E74EE6"/>
    <w:rsid w:val="00E9318D"/>
    <w:rsid w:val="00EA3F07"/>
    <w:rsid w:val="00EC7969"/>
    <w:rsid w:val="00ED348F"/>
    <w:rsid w:val="00ED56C1"/>
    <w:rsid w:val="00EE3432"/>
    <w:rsid w:val="00EE551F"/>
    <w:rsid w:val="00F16310"/>
    <w:rsid w:val="00F41D0C"/>
    <w:rsid w:val="00F64913"/>
    <w:rsid w:val="00F655A9"/>
    <w:rsid w:val="00FF4458"/>
    <w:rsid w:val="00FF4ACC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8579C"/>
  <w15:docId w15:val="{1BBB494E-4180-4CE6-A554-8DC348E7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765"/>
    <w:pPr>
      <w:spacing w:line="264" w:lineRule="auto"/>
    </w:pPr>
    <w:rPr>
      <w:rFonts w:ascii="Trebuchet MS" w:eastAsia="Times New Roman" w:hAnsi="Trebuchet MS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46765"/>
    <w:pPr>
      <w:keepNext/>
      <w:jc w:val="right"/>
      <w:outlineLvl w:val="0"/>
    </w:pPr>
    <w:rPr>
      <w:rFonts w:cs="Arial"/>
      <w:b/>
      <w:bCs/>
      <w:caps/>
      <w:color w:val="FFFFFF"/>
      <w:kern w:val="32"/>
      <w:sz w:val="64"/>
      <w:szCs w:val="64"/>
    </w:rPr>
  </w:style>
  <w:style w:type="paragraph" w:styleId="Heading2">
    <w:name w:val="heading 2"/>
    <w:basedOn w:val="Normal"/>
    <w:next w:val="Normal"/>
    <w:qFormat/>
    <w:rsid w:val="00046765"/>
    <w:pPr>
      <w:keepNext/>
      <w:outlineLvl w:val="1"/>
    </w:pPr>
    <w:rPr>
      <w:rFonts w:cs="Arial"/>
      <w:b/>
      <w:bCs/>
      <w:iCs/>
      <w:caps/>
      <w:color w:val="6CC5DD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046765"/>
    <w:pPr>
      <w:keepNext/>
      <w:outlineLvl w:val="2"/>
    </w:pPr>
    <w:rPr>
      <w:rFonts w:cs="Arial"/>
      <w:b/>
      <w:bCs/>
      <w: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6765"/>
    <w:pPr>
      <w:spacing w:after="120" w:line="230" w:lineRule="atLeast"/>
      <w:jc w:val="both"/>
    </w:pPr>
    <w:rPr>
      <w:rFonts w:cs="Arial"/>
      <w:sz w:val="17"/>
      <w:szCs w:val="20"/>
    </w:rPr>
  </w:style>
  <w:style w:type="character" w:customStyle="1" w:styleId="BodyTextChar">
    <w:name w:val="Body Text Char"/>
    <w:link w:val="BodyText"/>
    <w:rsid w:val="00046765"/>
    <w:rPr>
      <w:rFonts w:ascii="Trebuchet MS" w:hAnsi="Trebuchet MS" w:cs="Arial"/>
      <w:sz w:val="17"/>
      <w:lang w:val="en-US" w:eastAsia="en-US" w:bidi="ar-SA"/>
    </w:rPr>
  </w:style>
  <w:style w:type="paragraph" w:customStyle="1" w:styleId="Contentstitle">
    <w:name w:val="Contents title"/>
    <w:basedOn w:val="Normal"/>
    <w:rsid w:val="00046765"/>
    <w:pPr>
      <w:spacing w:before="80" w:after="120"/>
    </w:pPr>
    <w:rPr>
      <w:b/>
      <w:caps/>
      <w:color w:val="FFFFFF"/>
      <w:szCs w:val="18"/>
    </w:rPr>
  </w:style>
  <w:style w:type="paragraph" w:customStyle="1" w:styleId="Contents">
    <w:name w:val="Contents"/>
    <w:basedOn w:val="Contentstitle"/>
    <w:rsid w:val="00046765"/>
    <w:pPr>
      <w:spacing w:before="0"/>
    </w:pPr>
    <w:rPr>
      <w:b w:val="0"/>
    </w:rPr>
  </w:style>
  <w:style w:type="paragraph" w:customStyle="1" w:styleId="Datevolumeinfo">
    <w:name w:val="Date &amp; volume info"/>
    <w:basedOn w:val="Normal"/>
    <w:rsid w:val="00046765"/>
    <w:pPr>
      <w:jc w:val="right"/>
    </w:pPr>
    <w:rPr>
      <w:i/>
      <w:color w:val="FFFFFF"/>
    </w:rPr>
  </w:style>
  <w:style w:type="paragraph" w:customStyle="1" w:styleId="Italic-caption">
    <w:name w:val="Italic - caption"/>
    <w:basedOn w:val="Normal"/>
    <w:rsid w:val="00046765"/>
    <w:pPr>
      <w:spacing w:line="240" w:lineRule="auto"/>
    </w:pPr>
    <w:rPr>
      <w:i/>
      <w:sz w:val="16"/>
    </w:rPr>
  </w:style>
  <w:style w:type="character" w:customStyle="1" w:styleId="Heading3Char">
    <w:name w:val="Heading 3 Char"/>
    <w:link w:val="Heading3"/>
    <w:rsid w:val="00046765"/>
    <w:rPr>
      <w:rFonts w:ascii="Trebuchet MS" w:hAnsi="Trebuchet MS" w:cs="Arial"/>
      <w:b/>
      <w:bCs/>
      <w:caps/>
      <w:color w:val="FFFFFF"/>
      <w:lang w:val="en-US" w:eastAsia="en-US" w:bidi="ar-SA"/>
    </w:rPr>
  </w:style>
  <w:style w:type="paragraph" w:customStyle="1" w:styleId="FamilyName">
    <w:name w:val="Family Name"/>
    <w:basedOn w:val="Normal"/>
    <w:rsid w:val="00046765"/>
    <w:rPr>
      <w:b/>
      <w:color w:val="FFFFFF"/>
    </w:rPr>
  </w:style>
  <w:style w:type="paragraph" w:customStyle="1" w:styleId="FamilyInfo">
    <w:name w:val="Family Info"/>
    <w:basedOn w:val="Normal"/>
    <w:rsid w:val="00046765"/>
    <w:rPr>
      <w:color w:val="FFFFFF"/>
    </w:rPr>
  </w:style>
  <w:style w:type="paragraph" w:customStyle="1" w:styleId="WebInfo">
    <w:name w:val="Web Info"/>
    <w:basedOn w:val="FamilyInfo"/>
    <w:rsid w:val="00046765"/>
    <w:pPr>
      <w:jc w:val="right"/>
    </w:pPr>
  </w:style>
  <w:style w:type="paragraph" w:styleId="BalloonText">
    <w:name w:val="Balloon Text"/>
    <w:basedOn w:val="Normal"/>
    <w:link w:val="BalloonTextChar"/>
    <w:rsid w:val="000E20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2092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0469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4695D"/>
    <w:rPr>
      <w:rFonts w:ascii="Trebuchet MS" w:eastAsia="Times New Roman" w:hAnsi="Trebuchet MS"/>
      <w:sz w:val="18"/>
      <w:szCs w:val="24"/>
      <w:lang w:val="en-US" w:eastAsia="en-US"/>
    </w:rPr>
  </w:style>
  <w:style w:type="paragraph" w:styleId="Footer">
    <w:name w:val="footer"/>
    <w:basedOn w:val="Normal"/>
    <w:link w:val="FooterChar"/>
    <w:rsid w:val="000469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695D"/>
    <w:rPr>
      <w:rFonts w:ascii="Trebuchet MS" w:eastAsia="Times New Roman" w:hAnsi="Trebuchet MS"/>
      <w:sz w:val="18"/>
      <w:szCs w:val="24"/>
      <w:lang w:val="en-US" w:eastAsia="en-US"/>
    </w:rPr>
  </w:style>
  <w:style w:type="character" w:styleId="Hyperlink">
    <w:name w:val="Hyperlink"/>
    <w:rsid w:val="004E3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ttle%20Sparks_2\AppData\Roaming\Microsoft\Templates\Family_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93C1-6901-42E4-ACD7-F662E39D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Family_newsletter</Template>
  <TotalTime>1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Sparks</dc:creator>
  <cp:lastModifiedBy>Jackie Walker</cp:lastModifiedBy>
  <cp:revision>2</cp:revision>
  <cp:lastPrinted>2021-01-08T12:00:00Z</cp:lastPrinted>
  <dcterms:created xsi:type="dcterms:W3CDTF">2026-01-06T14:36:00Z</dcterms:created>
  <dcterms:modified xsi:type="dcterms:W3CDTF">2026-01-06T14:36:00Z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TC061060471033</vt:lpwstr>
  </property>
</Properties>
</file>