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79C" w14:textId="1C7FEC57" w:rsidR="0033760B" w:rsidRDefault="00C55F02" w:rsidP="0004676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A857D4" wp14:editId="6A54D40A">
                <wp:simplePos x="0" y="0"/>
                <wp:positionH relativeFrom="page">
                  <wp:posOffset>1209675</wp:posOffset>
                </wp:positionH>
                <wp:positionV relativeFrom="page">
                  <wp:posOffset>723900</wp:posOffset>
                </wp:positionV>
                <wp:extent cx="5704840" cy="622300"/>
                <wp:effectExtent l="0" t="0" r="635" b="0"/>
                <wp:wrapNone/>
                <wp:docPr id="6609453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57DE" w14:textId="77777777" w:rsidR="00024D07" w:rsidRDefault="00345847" w:rsidP="00024D07">
                            <w:pPr>
                              <w:pStyle w:val="Heading1"/>
                              <w:jc w:val="center"/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345847"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Little Sparks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  <w:t xml:space="preserve"> </w:t>
                            </w:r>
                            <w:r w:rsidRPr="00345847"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Preschoo</w:t>
                            </w:r>
                            <w:r>
                              <w:rPr>
                                <w:rFonts w:ascii="Arial" w:hAnsi="Arial"/>
                                <w:color w:val="auto"/>
                                <w:sz w:val="48"/>
                                <w:szCs w:val="48"/>
                                <w:lang w:val="en-GB"/>
                              </w:rPr>
                              <w:t>L</w:t>
                            </w:r>
                          </w:p>
                          <w:p w14:paraId="7EA857DF" w14:textId="77777777" w:rsidR="00046765" w:rsidRPr="00345847" w:rsidRDefault="00345847" w:rsidP="00046765">
                            <w:pPr>
                              <w:pStyle w:val="Heading1"/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</w:pPr>
                            <w:r w:rsidRPr="00345847">
                              <w:rPr>
                                <w:rFonts w:ascii="Arial" w:hAnsi="Arial"/>
                                <w:color w:val="auto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57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5.25pt;margin-top:57pt;width:449.2pt;height:4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" filled="f" stroked="f">
                <v:textbox inset="14.4pt,,14.4pt">
                  <w:txbxContent>
                    <w:p w14:paraId="7EA857DE" w14:textId="77777777" w:rsidR="00024D07" w:rsidRDefault="00345847" w:rsidP="00024D07">
                      <w:pPr>
                        <w:pStyle w:val="Heading1"/>
                        <w:jc w:val="center"/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</w:pPr>
                      <w:r w:rsidRPr="00345847"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Little Sparks</w:t>
                      </w:r>
                      <w:r>
                        <w:rPr>
                          <w:rFonts w:ascii="Arial" w:hAnsi="Arial"/>
                          <w:color w:val="auto"/>
                          <w:lang w:val="en-GB"/>
                        </w:rPr>
                        <w:t xml:space="preserve"> </w:t>
                      </w:r>
                      <w:r w:rsidRPr="00345847"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Preschoo</w:t>
                      </w:r>
                      <w:r>
                        <w:rPr>
                          <w:rFonts w:ascii="Arial" w:hAnsi="Arial"/>
                          <w:color w:val="auto"/>
                          <w:sz w:val="48"/>
                          <w:szCs w:val="48"/>
                          <w:lang w:val="en-GB"/>
                        </w:rPr>
                        <w:t>L</w:t>
                      </w:r>
                    </w:p>
                    <w:p w14:paraId="7EA857DF" w14:textId="77777777" w:rsidR="00046765" w:rsidRPr="00345847" w:rsidRDefault="00345847" w:rsidP="00046765">
                      <w:pPr>
                        <w:pStyle w:val="Heading1"/>
                        <w:rPr>
                          <w:rFonts w:ascii="Arial" w:hAnsi="Arial"/>
                          <w:color w:val="auto"/>
                          <w:lang w:val="en-GB"/>
                        </w:rPr>
                      </w:pPr>
                      <w:r w:rsidRPr="00345847">
                        <w:rPr>
                          <w:rFonts w:ascii="Arial" w:hAnsi="Arial"/>
                          <w:color w:val="auto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A8579D" w14:textId="59CE717C" w:rsidR="0033760B" w:rsidRPr="0033760B" w:rsidRDefault="00C55F02" w:rsidP="0033760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A857D5" wp14:editId="5DAD8B66">
                <wp:simplePos x="0" y="0"/>
                <wp:positionH relativeFrom="page">
                  <wp:posOffset>2374265</wp:posOffset>
                </wp:positionH>
                <wp:positionV relativeFrom="page">
                  <wp:posOffset>1209675</wp:posOffset>
                </wp:positionV>
                <wp:extent cx="3305175" cy="419100"/>
                <wp:effectExtent l="2540" t="0" r="0" b="0"/>
                <wp:wrapNone/>
                <wp:docPr id="142024136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57E0" w14:textId="071F0BBA" w:rsidR="00046765" w:rsidRPr="002C7EB4" w:rsidRDefault="00AE06B4" w:rsidP="001A0F8F">
                            <w:pPr>
                              <w:pStyle w:val="Datevolumeinf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N</w:t>
                            </w:r>
                            <w:r w:rsidR="001A0F8F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 xml:space="preserve">ewsletter </w:t>
                            </w:r>
                            <w:r w:rsidR="00F31FF8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December</w:t>
                            </w:r>
                            <w:r w:rsidR="00E2407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 xml:space="preserve"> 202</w:t>
                            </w:r>
                            <w:r w:rsidR="002A5A88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57D5" id="Text Box 15" o:spid="_x0000_s1027" type="#_x0000_t202" style="position:absolute;margin-left:186.95pt;margin-top:95.25pt;width:260.2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" filled="f" stroked="f">
                <v:textbox inset="14.4pt,,14.4pt">
                  <w:txbxContent>
                    <w:p w14:paraId="7EA857E0" w14:textId="071F0BBA" w:rsidR="00046765" w:rsidRPr="002C7EB4" w:rsidRDefault="00AE06B4" w:rsidP="001A0F8F">
                      <w:pPr>
                        <w:pStyle w:val="Datevolumeinfo"/>
                        <w:jc w:val="center"/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N</w:t>
                      </w:r>
                      <w:r w:rsidR="001A0F8F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 xml:space="preserve">ewsletter </w:t>
                      </w:r>
                      <w:r w:rsidR="00F31FF8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December</w:t>
                      </w:r>
                      <w:r w:rsidR="00E24070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 xml:space="preserve"> 202</w:t>
                      </w:r>
                      <w:r w:rsidR="002A5A88">
                        <w:rPr>
                          <w:rFonts w:ascii="Arial" w:hAnsi="Arial" w:cs="Arial"/>
                          <w:i w:val="0"/>
                          <w:color w:val="auto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A8579E" w14:textId="7DC53776" w:rsidR="0033760B" w:rsidRPr="0033760B" w:rsidRDefault="0033760B" w:rsidP="0033760B"/>
    <w:p w14:paraId="7EA8579F" w14:textId="62788287" w:rsidR="0033760B" w:rsidRDefault="0033760B" w:rsidP="0033760B"/>
    <w:p w14:paraId="74FF006F" w14:textId="34B3BAF3" w:rsidR="00E24070" w:rsidRDefault="00C0278F" w:rsidP="00337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9FAC373" wp14:editId="252A2536">
                <wp:simplePos x="0" y="0"/>
                <wp:positionH relativeFrom="margin">
                  <wp:posOffset>-28575</wp:posOffset>
                </wp:positionH>
                <wp:positionV relativeFrom="paragraph">
                  <wp:posOffset>187325</wp:posOffset>
                </wp:positionV>
                <wp:extent cx="5486400" cy="2409825"/>
                <wp:effectExtent l="0" t="0" r="0" b="9525"/>
                <wp:wrapSquare wrapText="bothSides"/>
                <wp:docPr id="564674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88D8B" w14:textId="56D13100" w:rsidR="00EC7969" w:rsidRPr="00F757ED" w:rsidRDefault="00FD78F9" w:rsidP="00CC1F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quickly the term has gone</w:t>
                            </w:r>
                            <w:r w:rsidR="00565ACA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5F40B276" w14:textId="77777777" w:rsidR="006B3B5C" w:rsidRPr="00F757ED" w:rsidRDefault="006B3B5C" w:rsidP="00CC1F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4267900" w14:textId="39E0A0EB" w:rsidR="00565ACA" w:rsidRPr="00F757ED" w:rsidRDefault="00565ACA" w:rsidP="00CC1F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Thank you to Valley Primary Academy Unity Trust</w:t>
                            </w:r>
                            <w:r w:rsidR="005B6368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for the maintenance jobs done on our rubber crumb and both garden fences</w:t>
                            </w:r>
                            <w:r w:rsidR="00E86CB4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The children were excited as they watched the fence being painted a variety of</w:t>
                            </w:r>
                            <w:r w:rsidR="00DA1E26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1E26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bright colours </w:t>
                            </w:r>
                            <w:r w:rsidR="0099251E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(each having a </w:t>
                            </w:r>
                            <w:r w:rsidR="00DA1E26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favo</w:t>
                            </w:r>
                            <w:r w:rsidR="00783B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 w:rsidR="00DA1E26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rite</w:t>
                            </w:r>
                            <w:r w:rsidR="0099251E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colour) </w:t>
                            </w:r>
                            <w:r w:rsidR="00EA36B3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 were pleased with the shapes that appeared on the playground</w:t>
                            </w:r>
                            <w:r w:rsidR="000C1198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21C700A" w14:textId="40B83DAD" w:rsidR="000C1198" w:rsidRPr="00F757ED" w:rsidRDefault="000C1198" w:rsidP="00CC1FB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enjoy going out in all weathers</w:t>
                            </w:r>
                            <w:r w:rsidR="00BF5068" w:rsidRPr="00F757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so please provide named wellies as we continue to explore our outside spaces</w:t>
                            </w:r>
                          </w:p>
                          <w:p w14:paraId="49D50DAC" w14:textId="77777777" w:rsidR="00DA1E26" w:rsidRPr="00F757ED" w:rsidRDefault="00DA1E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C373" id="Text Box 2" o:spid="_x0000_s1028" type="#_x0000_t202" style="position:absolute;margin-left:-2.25pt;margin-top:14.75pt;width:6in;height:189.7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" stroked="f">
                <v:textbox>
                  <w:txbxContent>
                    <w:p w14:paraId="1A788D8B" w14:textId="56D13100" w:rsidR="00EC7969" w:rsidRPr="00F757ED" w:rsidRDefault="00FD78F9" w:rsidP="00CC1F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How quickly the term has gone</w:t>
                      </w:r>
                      <w:r w:rsidR="00565ACA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</w:p>
                    <w:p w14:paraId="5F40B276" w14:textId="77777777" w:rsidR="006B3B5C" w:rsidRPr="00F757ED" w:rsidRDefault="006B3B5C" w:rsidP="00CC1F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4267900" w14:textId="39E0A0EB" w:rsidR="00565ACA" w:rsidRPr="00F757ED" w:rsidRDefault="00565ACA" w:rsidP="00CC1F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Thank you to Valley Primary Academy Unity Trust</w:t>
                      </w:r>
                      <w:r w:rsidR="005B6368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for the maintenance jobs done on our rubber crumb and both garden fences</w:t>
                      </w:r>
                      <w:r w:rsidR="00E86CB4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. The children were excited as they watched the fence being painted a variety of</w:t>
                      </w:r>
                      <w:r w:rsidR="00DA1E26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DA1E26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bright colours </w:t>
                      </w:r>
                      <w:r w:rsidR="0099251E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(each having a </w:t>
                      </w:r>
                      <w:r w:rsidR="00DA1E26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favo</w:t>
                      </w:r>
                      <w:r w:rsidR="00783BBB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 w:rsidR="00DA1E26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rite</w:t>
                      </w:r>
                      <w:r w:rsidR="0099251E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colour) </w:t>
                      </w:r>
                      <w:r w:rsidR="00EA36B3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and were pleased with the shapes that appeared on the playground</w:t>
                      </w:r>
                      <w:r w:rsidR="000C1198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21C700A" w14:textId="40B83DAD" w:rsidR="000C1198" w:rsidRPr="00F757ED" w:rsidRDefault="000C1198" w:rsidP="00CC1FB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>We enjoy going out in all weathers</w:t>
                      </w:r>
                      <w:r w:rsidR="00BF5068" w:rsidRPr="00F757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so please provide named wellies as we continue to explore our outside spaces</w:t>
                      </w:r>
                    </w:p>
                    <w:p w14:paraId="49D50DAC" w14:textId="77777777" w:rsidR="00DA1E26" w:rsidRPr="00F757ED" w:rsidRDefault="00DA1E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5F3272" w14:textId="4CE97ED6" w:rsidR="00E24070" w:rsidRDefault="00CC1FBB" w:rsidP="00EE551F">
      <w:r>
        <w:rPr>
          <w:b/>
          <w:bCs/>
          <w:sz w:val="28"/>
          <w:szCs w:val="28"/>
        </w:rPr>
        <w:t xml:space="preserve">          </w:t>
      </w:r>
    </w:p>
    <w:p w14:paraId="7F1634F9" w14:textId="4D3A24FE" w:rsidR="00F41D0C" w:rsidRPr="00F655A9" w:rsidRDefault="009A7D82" w:rsidP="0033760B">
      <w:pPr>
        <w:rPr>
          <w:rFonts w:ascii="Calibri" w:hAnsi="Calibri" w:cs="Calibri"/>
          <w:sz w:val="22"/>
          <w:szCs w:val="32"/>
        </w:rPr>
      </w:pPr>
      <w:r w:rsidRPr="009A7D82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u w:val="single"/>
        </w:rPr>
        <w:t xml:space="preserve"> </w:t>
      </w:r>
      <w:r w:rsidR="007D394D" w:rsidRPr="009A7D82">
        <w:rPr>
          <w:b/>
          <w:bCs/>
          <w:sz w:val="28"/>
          <w:szCs w:val="28"/>
        </w:rPr>
        <w:t xml:space="preserve">                                              </w:t>
      </w:r>
      <w:r w:rsidR="007D394D" w:rsidRPr="009A7D82">
        <w:rPr>
          <w:b/>
          <w:bCs/>
          <w:sz w:val="28"/>
          <w:szCs w:val="28"/>
          <w:u w:val="single"/>
        </w:rPr>
        <w:t xml:space="preserve"> </w:t>
      </w:r>
      <w:r w:rsidR="007D394D" w:rsidRPr="00F655A9">
        <w:rPr>
          <w:rFonts w:ascii="Calibri" w:hAnsi="Calibri" w:cs="Calibri"/>
          <w:sz w:val="22"/>
          <w:szCs w:val="32"/>
        </w:rPr>
        <w:t xml:space="preserve">                                </w:t>
      </w:r>
    </w:p>
    <w:p w14:paraId="7DD55F7D" w14:textId="2C240A46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EDBAD02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1EAFF020" w14:textId="37D97DD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193CA038" w14:textId="77777777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070778CF" w14:textId="7BD00B0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072CD5C4" w14:textId="260EF31F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E956B9F" w14:textId="05584594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55E70E67" w14:textId="62ACF842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23885AE8" w14:textId="4654D753" w:rsidR="009A7D82" w:rsidRPr="00F655A9" w:rsidRDefault="009A7D82" w:rsidP="009A7D82">
      <w:pPr>
        <w:rPr>
          <w:rFonts w:ascii="Calibri" w:hAnsi="Calibri" w:cs="Calibri"/>
          <w:sz w:val="22"/>
          <w:szCs w:val="32"/>
        </w:rPr>
      </w:pPr>
    </w:p>
    <w:p w14:paraId="32B2BCDC" w14:textId="26FDFF2E" w:rsidR="00BD3AB9" w:rsidRDefault="00BD3AB9" w:rsidP="00283EC9">
      <w:pPr>
        <w:tabs>
          <w:tab w:val="left" w:pos="1005"/>
        </w:tabs>
        <w:rPr>
          <w:rFonts w:ascii="Arial" w:hAnsi="Arial" w:cs="Arial"/>
          <w:b/>
          <w:bCs/>
          <w:sz w:val="32"/>
          <w:szCs w:val="32"/>
          <w:u w:val="single"/>
        </w:rPr>
      </w:pPr>
    </w:p>
    <w:p w14:paraId="4E8C384C" w14:textId="20BCF0CB" w:rsidR="00BD3AB9" w:rsidRDefault="00BD3AB9" w:rsidP="00283EC9">
      <w:pPr>
        <w:tabs>
          <w:tab w:val="left" w:pos="1005"/>
        </w:tabs>
        <w:rPr>
          <w:rFonts w:ascii="Arial" w:hAnsi="Arial" w:cs="Arial"/>
          <w:b/>
          <w:bCs/>
          <w:sz w:val="32"/>
          <w:szCs w:val="32"/>
          <w:u w:val="single"/>
        </w:rPr>
      </w:pPr>
      <w:r w:rsidRPr="009A7D82">
        <w:rPr>
          <w:rFonts w:ascii="Calibri" w:hAnsi="Calibri" w:cs="Calibri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FAC373" wp14:editId="4081BC16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112510" cy="4638675"/>
                <wp:effectExtent l="0" t="0" r="2540" b="9525"/>
                <wp:wrapSquare wrapText="bothSides"/>
                <wp:docPr id="50537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62C9" w14:textId="77777777" w:rsidR="003505D0" w:rsidRDefault="003505D0" w:rsidP="00457C8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D4F3A88" w14:textId="1B98B613" w:rsidR="00ED56C1" w:rsidRPr="00C0278F" w:rsidRDefault="009B42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027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Attendance</w:t>
                            </w:r>
                          </w:p>
                          <w:p w14:paraId="3B17249D" w14:textId="6AC05EF2" w:rsidR="00893FCE" w:rsidRDefault="0037351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While w</w:t>
                            </w:r>
                            <w:r w:rsidR="009B42C6" w:rsidRPr="006C4B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 appreciate </w:t>
                            </w:r>
                            <w:r w:rsidR="006F475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it is </w:t>
                            </w:r>
                            <w:r w:rsidR="009B42C6" w:rsidRPr="006C4B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="006C4B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 w:rsidR="009B42C6" w:rsidRPr="006C4BB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="001B30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statutory</w:t>
                            </w:r>
                            <w:r w:rsidR="00DC08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like schools</w:t>
                            </w:r>
                            <w:r w:rsid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3F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under 5s to attend preschool</w:t>
                            </w:r>
                            <w:r w:rsidR="002A609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54132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it is hard for children and staff if they miss sessions </w:t>
                            </w:r>
                            <w:r w:rsid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regularly as</w:t>
                            </w:r>
                            <w:r w:rsidR="0081626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they find it difficult to form friendships and miss out on lots of fun activities</w:t>
                            </w:r>
                            <w:r w:rsidR="00740C7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promote their learning and development.</w:t>
                            </w:r>
                          </w:p>
                          <w:p w14:paraId="0D43498C" w14:textId="71075D14" w:rsidR="00740C7B" w:rsidRDefault="00740C7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Children funded for 15</w:t>
                            </w:r>
                            <w:r w:rsidR="003E52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/30 hours need to take up their sessions as signed for by parents/carers </w:t>
                            </w:r>
                            <w:r w:rsidR="00B26C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 part of your </w:t>
                            </w:r>
                            <w:r w:rsid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entitlement as</w:t>
                            </w:r>
                            <w:r w:rsidR="00B26C4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Norfolk County Council will not pay </w:t>
                            </w:r>
                            <w:r w:rsidR="00D567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funding continually if children are away</w:t>
                            </w:r>
                            <w:r w:rsidR="002A609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="00D567D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exceptions are</w:t>
                            </w:r>
                          </w:p>
                          <w:p w14:paraId="184D37ED" w14:textId="77777777" w:rsidR="00DD0404" w:rsidRDefault="00DD0404" w:rsidP="00DD0404">
                            <w:pPr>
                              <w:pStyle w:val="ListParagrap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066C9F" w14:textId="7BEEEED4" w:rsidR="00E81A12" w:rsidRDefault="00E81A12" w:rsidP="00E81A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Illness</w:t>
                            </w:r>
                          </w:p>
                          <w:p w14:paraId="4D9668F2" w14:textId="29830415" w:rsidR="00E81A12" w:rsidRDefault="00B84F59" w:rsidP="00E81A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Pre-arranged</w:t>
                            </w:r>
                            <w:r w:rsidR="00E81A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holiday</w:t>
                            </w:r>
                          </w:p>
                          <w:p w14:paraId="1F6189C4" w14:textId="77777777" w:rsidR="00DD0404" w:rsidRDefault="00DD0404" w:rsidP="00DD040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8FFE14F" w14:textId="65672AC7" w:rsidR="00E81A12" w:rsidRPr="00DD0404" w:rsidRDefault="00E81A12" w:rsidP="00DD040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Continued absence </w:t>
                            </w:r>
                            <w:r w:rsidR="0080323E" w:rsidRP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 will need to review hours as other children</w:t>
                            </w:r>
                            <w:r w:rsid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323E" w:rsidRPr="00DD04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on our waiting list to join</w:t>
                            </w:r>
                          </w:p>
                          <w:p w14:paraId="33817144" w14:textId="77777777" w:rsidR="00893FCE" w:rsidRDefault="00893F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4A27C51" w14:textId="7E368CA2" w:rsidR="009B42C6" w:rsidRPr="006C4BB7" w:rsidRDefault="00867D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Already we have seen the children in both rooms </w:t>
                            </w:r>
                            <w:r w:rsidR="001E70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become happy confident learners, keep up the good work on toilet train</w:t>
                            </w:r>
                            <w:r w:rsidR="008373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</w:t>
                            </w:r>
                            <w:r w:rsidR="001E70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</w:t>
                            </w:r>
                            <w:r w:rsidR="008373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helping </w:t>
                            </w:r>
                            <w:r w:rsidR="009945F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their growing independence.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C373" id="_x0000_s1029" type="#_x0000_t202" style="position:absolute;margin-left:430.1pt;margin-top:24.85pt;width:481.3pt;height:365.2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" stroked="f">
                <v:textbox>
                  <w:txbxContent>
                    <w:p w14:paraId="2A1862C9" w14:textId="77777777" w:rsidR="003505D0" w:rsidRDefault="003505D0" w:rsidP="00457C8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2D4F3A88" w14:textId="1B98B613" w:rsidR="00ED56C1" w:rsidRPr="00C0278F" w:rsidRDefault="009B42C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027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Attendance</w:t>
                      </w:r>
                    </w:p>
                    <w:p w14:paraId="3B17249D" w14:textId="6AC05EF2" w:rsidR="00893FCE" w:rsidRDefault="0037351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While w</w:t>
                      </w:r>
                      <w:r w:rsidR="009B42C6" w:rsidRPr="006C4B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 appreciate </w:t>
                      </w:r>
                      <w:r w:rsidR="006F475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it is </w:t>
                      </w:r>
                      <w:r w:rsidR="009B42C6" w:rsidRPr="006C4BB7">
                        <w:rPr>
                          <w:rFonts w:ascii="Arial" w:hAnsi="Arial" w:cs="Arial"/>
                          <w:sz w:val="28"/>
                          <w:szCs w:val="28"/>
                        </w:rPr>
                        <w:t>n</w:t>
                      </w:r>
                      <w:r w:rsidR="006C4BB7"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r w:rsidR="009B42C6" w:rsidRPr="006C4BB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 </w:t>
                      </w:r>
                      <w:r w:rsidR="001B30BA">
                        <w:rPr>
                          <w:rFonts w:ascii="Arial" w:hAnsi="Arial" w:cs="Arial"/>
                          <w:sz w:val="28"/>
                          <w:szCs w:val="28"/>
                        </w:rPr>
                        <w:t>statutory</w:t>
                      </w:r>
                      <w:r w:rsidR="00DC084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like schools</w:t>
                      </w:r>
                      <w:r w:rsid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93FCE">
                        <w:rPr>
                          <w:rFonts w:ascii="Arial" w:hAnsi="Arial" w:cs="Arial"/>
                          <w:sz w:val="28"/>
                          <w:szCs w:val="28"/>
                        </w:rPr>
                        <w:t>for under 5s to attend preschool</w:t>
                      </w:r>
                      <w:r w:rsidR="002A609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54132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it is hard for children and staff if they miss sessions </w:t>
                      </w:r>
                      <w:r w:rsid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>regularly as</w:t>
                      </w:r>
                      <w:r w:rsidR="0081626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they find it difficult to form friendships and miss out on lots of fun activities</w:t>
                      </w:r>
                      <w:r w:rsidR="00740C7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promote their learning and development.</w:t>
                      </w:r>
                    </w:p>
                    <w:p w14:paraId="0D43498C" w14:textId="71075D14" w:rsidR="00740C7B" w:rsidRDefault="00740C7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Children funded for 15</w:t>
                      </w:r>
                      <w:r w:rsidR="003E52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/30 hours need to take up their sessions as signed for by parents/carers </w:t>
                      </w:r>
                      <w:r w:rsidR="00B26C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 part of your </w:t>
                      </w:r>
                      <w:r w:rsid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>entitlement as</w:t>
                      </w:r>
                      <w:r w:rsidR="00B26C4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Norfolk County Council will not pay </w:t>
                      </w:r>
                      <w:r w:rsidR="00D567D0">
                        <w:rPr>
                          <w:rFonts w:ascii="Arial" w:hAnsi="Arial" w:cs="Arial"/>
                          <w:sz w:val="28"/>
                          <w:szCs w:val="28"/>
                        </w:rPr>
                        <w:t>funding continually if children are away</w:t>
                      </w:r>
                      <w:r w:rsidR="002A609B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="00D567D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exceptions are</w:t>
                      </w:r>
                    </w:p>
                    <w:p w14:paraId="184D37ED" w14:textId="77777777" w:rsidR="00DD0404" w:rsidRDefault="00DD0404" w:rsidP="00DD0404">
                      <w:pPr>
                        <w:pStyle w:val="ListParagrap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066C9F" w14:textId="7BEEEED4" w:rsidR="00E81A12" w:rsidRDefault="00E81A12" w:rsidP="00E81A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Illness</w:t>
                      </w:r>
                    </w:p>
                    <w:p w14:paraId="4D9668F2" w14:textId="29830415" w:rsidR="00E81A12" w:rsidRDefault="00B84F59" w:rsidP="00E81A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Pre-arranged</w:t>
                      </w:r>
                      <w:r w:rsidR="00E81A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holiday</w:t>
                      </w:r>
                    </w:p>
                    <w:p w14:paraId="1F6189C4" w14:textId="77777777" w:rsidR="00DD0404" w:rsidRDefault="00DD0404" w:rsidP="00DD040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8FFE14F" w14:textId="65672AC7" w:rsidR="00E81A12" w:rsidRPr="00DD0404" w:rsidRDefault="00E81A12" w:rsidP="00DD040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Continued absence </w:t>
                      </w:r>
                      <w:r w:rsidR="0080323E" w:rsidRP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>we will need to review hours as other children</w:t>
                      </w:r>
                      <w:r w:rsid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80323E" w:rsidRPr="00DD0404">
                        <w:rPr>
                          <w:rFonts w:ascii="Arial" w:hAnsi="Arial" w:cs="Arial"/>
                          <w:sz w:val="28"/>
                          <w:szCs w:val="28"/>
                        </w:rPr>
                        <w:t>are on our waiting list to join</w:t>
                      </w:r>
                    </w:p>
                    <w:p w14:paraId="33817144" w14:textId="77777777" w:rsidR="00893FCE" w:rsidRDefault="00893F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4A27C51" w14:textId="7E368CA2" w:rsidR="009B42C6" w:rsidRPr="006C4BB7" w:rsidRDefault="00867D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Already we have seen the children in both rooms </w:t>
                      </w:r>
                      <w:r w:rsidR="001E70C4">
                        <w:rPr>
                          <w:rFonts w:ascii="Arial" w:hAnsi="Arial" w:cs="Arial"/>
                          <w:sz w:val="28"/>
                          <w:szCs w:val="28"/>
                        </w:rPr>
                        <w:t>become happy confident learners, keep up the good work on toilet train</w:t>
                      </w:r>
                      <w:r w:rsidR="0083739A">
                        <w:rPr>
                          <w:rFonts w:ascii="Arial" w:hAnsi="Arial" w:cs="Arial"/>
                          <w:sz w:val="28"/>
                          <w:szCs w:val="28"/>
                        </w:rPr>
                        <w:t>in</w:t>
                      </w:r>
                      <w:r w:rsidR="001E70C4">
                        <w:rPr>
                          <w:rFonts w:ascii="Arial" w:hAnsi="Arial" w:cs="Arial"/>
                          <w:sz w:val="28"/>
                          <w:szCs w:val="28"/>
                        </w:rPr>
                        <w:t>g</w:t>
                      </w:r>
                      <w:r w:rsidR="008373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helping </w:t>
                      </w:r>
                      <w:r w:rsidR="009945F8">
                        <w:rPr>
                          <w:rFonts w:ascii="Arial" w:hAnsi="Arial" w:cs="Arial"/>
                          <w:sz w:val="28"/>
                          <w:szCs w:val="28"/>
                        </w:rPr>
                        <w:t>their growing independence.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ED72F" w14:textId="0E041AFE" w:rsidR="00C71496" w:rsidRPr="00283EC9" w:rsidRDefault="009748F8" w:rsidP="00283EC9">
      <w:pPr>
        <w:tabs>
          <w:tab w:val="left" w:pos="1005"/>
        </w:tabs>
        <w:rPr>
          <w:rFonts w:ascii="Calibri" w:hAnsi="Calibri" w:cs="Calibri"/>
          <w:sz w:val="22"/>
          <w:szCs w:val="32"/>
        </w:rPr>
      </w:pPr>
      <w:r w:rsidRPr="009748F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This Term</w:t>
      </w:r>
    </w:p>
    <w:p w14:paraId="3EE9F3C0" w14:textId="59EFE08F" w:rsidR="00EE4996" w:rsidRDefault="00EE4996" w:rsidP="00C71496">
      <w:pPr>
        <w:rPr>
          <w:rFonts w:ascii="Arial" w:hAnsi="Arial" w:cs="Arial"/>
          <w:sz w:val="28"/>
          <w:szCs w:val="28"/>
        </w:rPr>
      </w:pPr>
      <w:r w:rsidRPr="00EE4996">
        <w:rPr>
          <w:rFonts w:ascii="Arial" w:hAnsi="Arial" w:cs="Arial"/>
          <w:sz w:val="28"/>
          <w:szCs w:val="28"/>
        </w:rPr>
        <w:t xml:space="preserve">Children have enjoyed activities </w:t>
      </w:r>
      <w:r w:rsidR="008902D3">
        <w:rPr>
          <w:rFonts w:ascii="Arial" w:hAnsi="Arial" w:cs="Arial"/>
          <w:sz w:val="28"/>
          <w:szCs w:val="28"/>
        </w:rPr>
        <w:t xml:space="preserve">round Nursery Rhyme week going for walks to the shop and </w:t>
      </w:r>
      <w:r w:rsidR="00F05306">
        <w:rPr>
          <w:rFonts w:ascii="Arial" w:hAnsi="Arial" w:cs="Arial"/>
          <w:sz w:val="28"/>
          <w:szCs w:val="28"/>
        </w:rPr>
        <w:t>Marlpit</w:t>
      </w:r>
      <w:r w:rsidR="008902D3">
        <w:rPr>
          <w:rFonts w:ascii="Arial" w:hAnsi="Arial" w:cs="Arial"/>
          <w:sz w:val="28"/>
          <w:szCs w:val="28"/>
        </w:rPr>
        <w:t xml:space="preserve"> woods</w:t>
      </w:r>
      <w:r w:rsidR="002E7FF3">
        <w:rPr>
          <w:rFonts w:ascii="Arial" w:hAnsi="Arial" w:cs="Arial"/>
          <w:sz w:val="28"/>
          <w:szCs w:val="28"/>
        </w:rPr>
        <w:t xml:space="preserve"> and loved using their new puppet theatres. The children have been retelling the </w:t>
      </w:r>
      <w:r w:rsidR="00FD2FF1">
        <w:rPr>
          <w:rFonts w:ascii="Arial" w:hAnsi="Arial" w:cs="Arial"/>
          <w:sz w:val="28"/>
          <w:szCs w:val="28"/>
        </w:rPr>
        <w:t>Three Little Pigs story and have been over to the library at Valley Primary Academy</w:t>
      </w:r>
      <w:r w:rsidR="002847AE">
        <w:rPr>
          <w:rFonts w:ascii="Arial" w:hAnsi="Arial" w:cs="Arial"/>
          <w:sz w:val="28"/>
          <w:szCs w:val="28"/>
        </w:rPr>
        <w:t xml:space="preserve"> </w:t>
      </w:r>
      <w:r w:rsidR="00606681">
        <w:rPr>
          <w:rFonts w:ascii="Arial" w:hAnsi="Arial" w:cs="Arial"/>
          <w:sz w:val="28"/>
          <w:szCs w:val="28"/>
        </w:rPr>
        <w:t>to look a</w:t>
      </w:r>
      <w:r w:rsidR="00666015">
        <w:rPr>
          <w:rFonts w:ascii="Arial" w:hAnsi="Arial" w:cs="Arial"/>
          <w:sz w:val="28"/>
          <w:szCs w:val="28"/>
        </w:rPr>
        <w:t xml:space="preserve">t </w:t>
      </w:r>
      <w:r w:rsidR="00606681">
        <w:rPr>
          <w:rFonts w:ascii="Arial" w:hAnsi="Arial" w:cs="Arial"/>
          <w:sz w:val="28"/>
          <w:szCs w:val="28"/>
        </w:rPr>
        <w:t xml:space="preserve">books and listen to stories. </w:t>
      </w:r>
    </w:p>
    <w:p w14:paraId="278DEEA8" w14:textId="77777777" w:rsidR="008A5404" w:rsidRDefault="008A5404" w:rsidP="00C71496">
      <w:pPr>
        <w:rPr>
          <w:rFonts w:ascii="Arial" w:hAnsi="Arial" w:cs="Arial"/>
          <w:sz w:val="28"/>
          <w:szCs w:val="28"/>
        </w:rPr>
      </w:pPr>
    </w:p>
    <w:p w14:paraId="035667BA" w14:textId="3EC828FB" w:rsidR="008A5404" w:rsidRDefault="008A5404" w:rsidP="00C714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Christmas/Seasonal </w:t>
      </w:r>
      <w:r w:rsidR="00666015">
        <w:rPr>
          <w:rFonts w:ascii="Arial" w:hAnsi="Arial" w:cs="Arial"/>
          <w:sz w:val="28"/>
          <w:szCs w:val="28"/>
        </w:rPr>
        <w:t>activities</w:t>
      </w:r>
      <w:r>
        <w:rPr>
          <w:rFonts w:ascii="Arial" w:hAnsi="Arial" w:cs="Arial"/>
          <w:sz w:val="28"/>
          <w:szCs w:val="28"/>
        </w:rPr>
        <w:t xml:space="preserve"> have seen</w:t>
      </w:r>
      <w:r w:rsidR="009E4708">
        <w:rPr>
          <w:rFonts w:ascii="Arial" w:hAnsi="Arial" w:cs="Arial"/>
          <w:sz w:val="28"/>
          <w:szCs w:val="28"/>
        </w:rPr>
        <w:t xml:space="preserve"> the children develop their scissor control and they </w:t>
      </w:r>
      <w:r w:rsidR="00855ADE">
        <w:rPr>
          <w:rFonts w:ascii="Arial" w:hAnsi="Arial" w:cs="Arial"/>
          <w:sz w:val="28"/>
          <w:szCs w:val="28"/>
        </w:rPr>
        <w:t xml:space="preserve">enjoyed looking at maps so they could then draw maps </w:t>
      </w:r>
      <w:r w:rsidR="001057F3">
        <w:rPr>
          <w:rFonts w:ascii="Arial" w:hAnsi="Arial" w:cs="Arial"/>
          <w:sz w:val="28"/>
          <w:szCs w:val="28"/>
        </w:rPr>
        <w:t>of where they live.</w:t>
      </w:r>
    </w:p>
    <w:p w14:paraId="476E1C70" w14:textId="77777777" w:rsidR="001057F3" w:rsidRDefault="001057F3" w:rsidP="00C71496">
      <w:pPr>
        <w:rPr>
          <w:rFonts w:ascii="Arial" w:hAnsi="Arial" w:cs="Arial"/>
          <w:sz w:val="28"/>
          <w:szCs w:val="28"/>
        </w:rPr>
      </w:pPr>
    </w:p>
    <w:p w14:paraId="21866665" w14:textId="59AA6C69" w:rsidR="001057F3" w:rsidRDefault="003E5779" w:rsidP="00C714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I’m</w:t>
      </w:r>
      <w:r w:rsidR="001057F3">
        <w:rPr>
          <w:rFonts w:ascii="Arial" w:hAnsi="Arial" w:cs="Arial"/>
          <w:sz w:val="28"/>
          <w:szCs w:val="28"/>
        </w:rPr>
        <w:t xml:space="preserve"> sure the seasonal songs are now in your heads</w:t>
      </w:r>
      <w:r w:rsidR="00F25BEB">
        <w:rPr>
          <w:rFonts w:ascii="Arial" w:hAnsi="Arial" w:cs="Arial"/>
          <w:sz w:val="28"/>
          <w:szCs w:val="28"/>
        </w:rPr>
        <w:t xml:space="preserve"> like the</w:t>
      </w:r>
      <w:r w:rsidR="001C424B">
        <w:rPr>
          <w:rFonts w:ascii="Arial" w:hAnsi="Arial" w:cs="Arial"/>
          <w:sz w:val="28"/>
          <w:szCs w:val="28"/>
        </w:rPr>
        <w:t xml:space="preserve"> Reindeer</w:t>
      </w:r>
      <w:r w:rsidR="00F25BEB">
        <w:rPr>
          <w:rFonts w:ascii="Arial" w:hAnsi="Arial" w:cs="Arial"/>
          <w:sz w:val="28"/>
          <w:szCs w:val="28"/>
        </w:rPr>
        <w:t xml:space="preserve"> </w:t>
      </w:r>
      <w:r w:rsidR="001C424B">
        <w:rPr>
          <w:rFonts w:ascii="Arial" w:hAnsi="Arial" w:cs="Arial"/>
          <w:sz w:val="28"/>
          <w:szCs w:val="28"/>
        </w:rPr>
        <w:t>C</w:t>
      </w:r>
      <w:r w:rsidR="00F25BEB">
        <w:rPr>
          <w:rFonts w:ascii="Arial" w:hAnsi="Arial" w:cs="Arial"/>
          <w:sz w:val="28"/>
          <w:szCs w:val="28"/>
        </w:rPr>
        <w:t xml:space="preserve">okey and </w:t>
      </w:r>
      <w:r w:rsidR="00BB075E">
        <w:rPr>
          <w:rFonts w:ascii="Arial" w:hAnsi="Arial" w:cs="Arial"/>
          <w:sz w:val="28"/>
          <w:szCs w:val="28"/>
        </w:rPr>
        <w:t>W</w:t>
      </w:r>
      <w:r w:rsidR="00F25BEB">
        <w:rPr>
          <w:rFonts w:ascii="Arial" w:hAnsi="Arial" w:cs="Arial"/>
          <w:sz w:val="28"/>
          <w:szCs w:val="28"/>
        </w:rPr>
        <w:t>e</w:t>
      </w:r>
      <w:r w:rsidR="00BB075E">
        <w:rPr>
          <w:rFonts w:ascii="Arial" w:hAnsi="Arial" w:cs="Arial"/>
          <w:sz w:val="28"/>
          <w:szCs w:val="28"/>
        </w:rPr>
        <w:t xml:space="preserve"> A</w:t>
      </w:r>
      <w:r w:rsidR="00F25BEB">
        <w:rPr>
          <w:rFonts w:ascii="Arial" w:hAnsi="Arial" w:cs="Arial"/>
          <w:sz w:val="28"/>
          <w:szCs w:val="28"/>
        </w:rPr>
        <w:t xml:space="preserve">re </w:t>
      </w:r>
      <w:r w:rsidR="00703B54">
        <w:rPr>
          <w:rFonts w:ascii="Arial" w:hAnsi="Arial" w:cs="Arial"/>
          <w:sz w:val="28"/>
          <w:szCs w:val="28"/>
        </w:rPr>
        <w:t>R</w:t>
      </w:r>
      <w:r w:rsidR="00F25BEB">
        <w:rPr>
          <w:rFonts w:ascii="Arial" w:hAnsi="Arial" w:cs="Arial"/>
          <w:sz w:val="28"/>
          <w:szCs w:val="28"/>
        </w:rPr>
        <w:t xml:space="preserve">iding on a </w:t>
      </w:r>
      <w:r w:rsidR="00703B54">
        <w:rPr>
          <w:rFonts w:ascii="Arial" w:hAnsi="Arial" w:cs="Arial"/>
          <w:sz w:val="28"/>
          <w:szCs w:val="28"/>
        </w:rPr>
        <w:t>R</w:t>
      </w:r>
      <w:r w:rsidR="00F25BEB">
        <w:rPr>
          <w:rFonts w:ascii="Arial" w:hAnsi="Arial" w:cs="Arial"/>
          <w:sz w:val="28"/>
          <w:szCs w:val="28"/>
        </w:rPr>
        <w:t xml:space="preserve">eindeer! </w:t>
      </w:r>
    </w:p>
    <w:p w14:paraId="0F792AE1" w14:textId="77777777" w:rsidR="000B3CAB" w:rsidRDefault="000B3CAB" w:rsidP="00C71496">
      <w:pPr>
        <w:rPr>
          <w:rFonts w:ascii="Arial" w:hAnsi="Arial" w:cs="Arial"/>
          <w:sz w:val="28"/>
          <w:szCs w:val="28"/>
        </w:rPr>
      </w:pPr>
    </w:p>
    <w:p w14:paraId="5233C368" w14:textId="756070B1" w:rsidR="000B3CAB" w:rsidRDefault="000B3CAB" w:rsidP="00C714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enjoyed our invite over to see Valleys </w:t>
      </w:r>
      <w:r w:rsidR="00DA0E07">
        <w:rPr>
          <w:rFonts w:ascii="Arial" w:hAnsi="Arial" w:cs="Arial"/>
          <w:sz w:val="28"/>
          <w:szCs w:val="28"/>
        </w:rPr>
        <w:t>Christmas play</w:t>
      </w:r>
      <w:r w:rsidR="00E56B82">
        <w:rPr>
          <w:rFonts w:ascii="Arial" w:hAnsi="Arial" w:cs="Arial"/>
          <w:sz w:val="28"/>
          <w:szCs w:val="28"/>
        </w:rPr>
        <w:t>.</w:t>
      </w:r>
      <w:r w:rsidR="00DA0E07">
        <w:rPr>
          <w:rFonts w:ascii="Arial" w:hAnsi="Arial" w:cs="Arial"/>
          <w:sz w:val="28"/>
          <w:szCs w:val="28"/>
        </w:rPr>
        <w:t xml:space="preserve"> </w:t>
      </w:r>
      <w:r w:rsidR="00E56B82">
        <w:rPr>
          <w:rFonts w:ascii="Arial" w:hAnsi="Arial" w:cs="Arial"/>
          <w:sz w:val="28"/>
          <w:szCs w:val="28"/>
        </w:rPr>
        <w:t>T</w:t>
      </w:r>
      <w:r w:rsidR="00DA0E07">
        <w:rPr>
          <w:rFonts w:ascii="Arial" w:hAnsi="Arial" w:cs="Arial"/>
          <w:sz w:val="28"/>
          <w:szCs w:val="28"/>
        </w:rPr>
        <w:t xml:space="preserve">he children loved being there and well done to all our </w:t>
      </w:r>
      <w:r w:rsidR="00EB74D2">
        <w:rPr>
          <w:rFonts w:ascii="Arial" w:hAnsi="Arial" w:cs="Arial"/>
          <w:sz w:val="28"/>
          <w:szCs w:val="28"/>
        </w:rPr>
        <w:t>old pupils in Reception</w:t>
      </w:r>
      <w:r w:rsidR="00E56B82">
        <w:rPr>
          <w:rFonts w:ascii="Arial" w:hAnsi="Arial" w:cs="Arial"/>
          <w:sz w:val="28"/>
          <w:szCs w:val="28"/>
        </w:rPr>
        <w:t>,</w:t>
      </w:r>
      <w:r w:rsidR="00EB74D2">
        <w:rPr>
          <w:rFonts w:ascii="Arial" w:hAnsi="Arial" w:cs="Arial"/>
          <w:sz w:val="28"/>
          <w:szCs w:val="28"/>
        </w:rPr>
        <w:t xml:space="preserve"> how wonderful you were </w:t>
      </w:r>
      <w:r w:rsidR="00601135">
        <w:rPr>
          <w:rFonts w:ascii="Arial" w:hAnsi="Arial" w:cs="Arial"/>
          <w:sz w:val="28"/>
          <w:szCs w:val="28"/>
        </w:rPr>
        <w:t xml:space="preserve">and our children </w:t>
      </w:r>
      <w:r w:rsidR="009D4DEF">
        <w:rPr>
          <w:rFonts w:ascii="Arial" w:hAnsi="Arial" w:cs="Arial"/>
          <w:sz w:val="28"/>
          <w:szCs w:val="28"/>
        </w:rPr>
        <w:t>who sat and liked the performance</w:t>
      </w:r>
    </w:p>
    <w:p w14:paraId="05673F8A" w14:textId="77777777" w:rsidR="00EB74D2" w:rsidRDefault="00EB74D2" w:rsidP="00C71496">
      <w:pPr>
        <w:rPr>
          <w:rFonts w:ascii="Arial" w:hAnsi="Arial" w:cs="Arial"/>
          <w:sz w:val="28"/>
          <w:szCs w:val="28"/>
        </w:rPr>
      </w:pPr>
    </w:p>
    <w:p w14:paraId="179BBD8C" w14:textId="0A5B41E9" w:rsidR="00BE4E0B" w:rsidRPr="00EE4996" w:rsidRDefault="00EB74D2" w:rsidP="00C714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</w:t>
      </w:r>
      <w:r w:rsidR="003E5779">
        <w:rPr>
          <w:rFonts w:ascii="Arial" w:hAnsi="Arial" w:cs="Arial"/>
          <w:sz w:val="28"/>
          <w:szCs w:val="28"/>
        </w:rPr>
        <w:t>getting</w:t>
      </w:r>
      <w:r>
        <w:rPr>
          <w:rFonts w:ascii="Arial" w:hAnsi="Arial" w:cs="Arial"/>
          <w:sz w:val="28"/>
          <w:szCs w:val="28"/>
        </w:rPr>
        <w:t xml:space="preserve"> round to speaking to </w:t>
      </w:r>
      <w:r w:rsidR="003E5779">
        <w:rPr>
          <w:rFonts w:ascii="Arial" w:hAnsi="Arial" w:cs="Arial"/>
          <w:sz w:val="28"/>
          <w:szCs w:val="28"/>
        </w:rPr>
        <w:t xml:space="preserve">all parents </w:t>
      </w:r>
      <w:r w:rsidR="00353634">
        <w:rPr>
          <w:rFonts w:ascii="Arial" w:hAnsi="Arial" w:cs="Arial"/>
          <w:sz w:val="28"/>
          <w:szCs w:val="28"/>
        </w:rPr>
        <w:t>/Carers</w:t>
      </w:r>
      <w:r w:rsidR="001B30BA">
        <w:rPr>
          <w:rFonts w:ascii="Arial" w:hAnsi="Arial" w:cs="Arial"/>
          <w:sz w:val="28"/>
          <w:szCs w:val="28"/>
        </w:rPr>
        <w:t xml:space="preserve"> having a catch up soon</w:t>
      </w:r>
      <w:r w:rsidR="003222A3">
        <w:rPr>
          <w:rFonts w:ascii="Arial" w:hAnsi="Arial" w:cs="Arial"/>
          <w:sz w:val="28"/>
          <w:szCs w:val="28"/>
        </w:rPr>
        <w:t xml:space="preserve">. </w:t>
      </w:r>
      <w:r w:rsidR="00BE4E0B">
        <w:rPr>
          <w:rFonts w:ascii="Arial" w:hAnsi="Arial" w:cs="Arial"/>
          <w:sz w:val="28"/>
          <w:szCs w:val="28"/>
        </w:rPr>
        <w:t xml:space="preserve">Please send in </w:t>
      </w:r>
      <w:r w:rsidR="00EF152B">
        <w:rPr>
          <w:rFonts w:ascii="Arial" w:hAnsi="Arial" w:cs="Arial"/>
          <w:sz w:val="28"/>
          <w:szCs w:val="28"/>
        </w:rPr>
        <w:t xml:space="preserve">photos we can add to your </w:t>
      </w:r>
      <w:r w:rsidR="00AC02F1">
        <w:rPr>
          <w:rFonts w:ascii="Arial" w:hAnsi="Arial" w:cs="Arial"/>
          <w:sz w:val="28"/>
          <w:szCs w:val="28"/>
        </w:rPr>
        <w:t>child’s</w:t>
      </w:r>
      <w:r w:rsidR="00EF152B">
        <w:rPr>
          <w:rFonts w:ascii="Arial" w:hAnsi="Arial" w:cs="Arial"/>
          <w:sz w:val="28"/>
          <w:szCs w:val="28"/>
        </w:rPr>
        <w:t xml:space="preserve"> learning journals of</w:t>
      </w:r>
      <w:r w:rsidR="00AC02F1">
        <w:rPr>
          <w:rFonts w:ascii="Arial" w:hAnsi="Arial" w:cs="Arial"/>
          <w:sz w:val="28"/>
          <w:szCs w:val="28"/>
        </w:rPr>
        <w:t xml:space="preserve"> family/pets </w:t>
      </w:r>
    </w:p>
    <w:p w14:paraId="2D752C7B" w14:textId="751219C4" w:rsidR="00C71496" w:rsidRDefault="00C71496" w:rsidP="00C71496">
      <w:pPr>
        <w:jc w:val="center"/>
        <w:rPr>
          <w:rFonts w:ascii="Calibri" w:hAnsi="Calibri" w:cs="Calibri"/>
          <w:sz w:val="22"/>
          <w:szCs w:val="32"/>
        </w:rPr>
      </w:pPr>
    </w:p>
    <w:p w14:paraId="740E81D4" w14:textId="77777777" w:rsidR="00AD6F5C" w:rsidRPr="00C0278F" w:rsidRDefault="00C35013" w:rsidP="00D51288">
      <w:pPr>
        <w:rPr>
          <w:rFonts w:ascii="Calibri" w:hAnsi="Calibri" w:cs="Calibri"/>
          <w:sz w:val="28"/>
          <w:szCs w:val="28"/>
        </w:rPr>
      </w:pPr>
      <w:r w:rsidRPr="00C0278F">
        <w:rPr>
          <w:rFonts w:ascii="Calibri" w:hAnsi="Calibri" w:cs="Calibri"/>
          <w:b/>
          <w:bCs/>
          <w:sz w:val="28"/>
          <w:szCs w:val="28"/>
          <w:u w:val="single"/>
        </w:rPr>
        <w:t>Home school fun</w:t>
      </w:r>
      <w:r w:rsidRPr="00C0278F">
        <w:rPr>
          <w:rFonts w:ascii="Calibri" w:hAnsi="Calibri" w:cs="Calibri"/>
          <w:sz w:val="28"/>
          <w:szCs w:val="28"/>
        </w:rPr>
        <w:t xml:space="preserve"> </w:t>
      </w:r>
    </w:p>
    <w:p w14:paraId="1F99EA3B" w14:textId="0B88481D" w:rsidR="00392704" w:rsidRPr="00C0278F" w:rsidRDefault="00C35013" w:rsidP="00D51288">
      <w:pPr>
        <w:rPr>
          <w:rFonts w:ascii="Arial" w:hAnsi="Arial" w:cs="Arial"/>
          <w:sz w:val="28"/>
          <w:szCs w:val="28"/>
        </w:rPr>
      </w:pPr>
      <w:r w:rsidRPr="00C0278F">
        <w:rPr>
          <w:rFonts w:ascii="Arial" w:hAnsi="Arial" w:cs="Arial"/>
          <w:sz w:val="28"/>
          <w:szCs w:val="28"/>
        </w:rPr>
        <w:t>Perhaps now is the time to get rid of dummies</w:t>
      </w:r>
      <w:r w:rsidR="00326DB7">
        <w:rPr>
          <w:rFonts w:ascii="Arial" w:hAnsi="Arial" w:cs="Arial"/>
          <w:sz w:val="28"/>
          <w:szCs w:val="28"/>
        </w:rPr>
        <w:t xml:space="preserve"> </w:t>
      </w:r>
      <w:r w:rsidR="00CB1773">
        <w:rPr>
          <w:rFonts w:ascii="Arial" w:hAnsi="Arial" w:cs="Arial"/>
          <w:sz w:val="28"/>
          <w:szCs w:val="28"/>
        </w:rPr>
        <w:t xml:space="preserve">and </w:t>
      </w:r>
      <w:r w:rsidR="00326DB7">
        <w:rPr>
          <w:rFonts w:ascii="Arial" w:hAnsi="Arial" w:cs="Arial"/>
          <w:sz w:val="28"/>
          <w:szCs w:val="28"/>
        </w:rPr>
        <w:t>bottles</w:t>
      </w:r>
      <w:r w:rsidR="00E9609A">
        <w:rPr>
          <w:rFonts w:ascii="Arial" w:hAnsi="Arial" w:cs="Arial"/>
          <w:sz w:val="28"/>
          <w:szCs w:val="28"/>
        </w:rPr>
        <w:t>,</w:t>
      </w:r>
      <w:r w:rsidR="00326DB7">
        <w:rPr>
          <w:rFonts w:ascii="Arial" w:hAnsi="Arial" w:cs="Arial"/>
          <w:sz w:val="28"/>
          <w:szCs w:val="28"/>
        </w:rPr>
        <w:t xml:space="preserve"> </w:t>
      </w:r>
      <w:r w:rsidR="00DF12CC" w:rsidRPr="00C0278F">
        <w:rPr>
          <w:rFonts w:ascii="Arial" w:hAnsi="Arial" w:cs="Arial"/>
          <w:sz w:val="28"/>
          <w:szCs w:val="28"/>
        </w:rPr>
        <w:t xml:space="preserve">I hear </w:t>
      </w:r>
      <w:r w:rsidR="00AD6F5C" w:rsidRPr="00C0278F">
        <w:rPr>
          <w:rFonts w:ascii="Arial" w:hAnsi="Arial" w:cs="Arial"/>
          <w:sz w:val="28"/>
          <w:szCs w:val="28"/>
        </w:rPr>
        <w:t>Santa</w:t>
      </w:r>
      <w:r w:rsidR="00DF12CC" w:rsidRPr="00C0278F">
        <w:rPr>
          <w:rFonts w:ascii="Arial" w:hAnsi="Arial" w:cs="Arial"/>
          <w:sz w:val="28"/>
          <w:szCs w:val="28"/>
        </w:rPr>
        <w:t xml:space="preserve"> wants them for his baby reindeer</w:t>
      </w:r>
      <w:r w:rsidR="00DE5FD7" w:rsidRPr="00C0278F">
        <w:rPr>
          <w:rFonts w:ascii="Arial" w:hAnsi="Arial" w:cs="Arial"/>
          <w:sz w:val="28"/>
          <w:szCs w:val="28"/>
        </w:rPr>
        <w:t>. Don’t forget</w:t>
      </w:r>
      <w:r w:rsidR="00DA26B6">
        <w:rPr>
          <w:rFonts w:ascii="Arial" w:hAnsi="Arial" w:cs="Arial"/>
          <w:sz w:val="28"/>
          <w:szCs w:val="28"/>
        </w:rPr>
        <w:t xml:space="preserve"> – children can’t</w:t>
      </w:r>
      <w:r w:rsidR="00DE5FD7" w:rsidRPr="00C0278F">
        <w:rPr>
          <w:rFonts w:ascii="Arial" w:hAnsi="Arial" w:cs="Arial"/>
          <w:sz w:val="28"/>
          <w:szCs w:val="28"/>
        </w:rPr>
        <w:t xml:space="preserve"> talk clearly with a dummy in their mouth</w:t>
      </w:r>
      <w:r w:rsidR="001E4189">
        <w:rPr>
          <w:rFonts w:ascii="Arial" w:hAnsi="Arial" w:cs="Arial"/>
          <w:sz w:val="28"/>
          <w:szCs w:val="28"/>
        </w:rPr>
        <w:t xml:space="preserve"> and </w:t>
      </w:r>
      <w:r w:rsidR="00CA7590">
        <w:rPr>
          <w:rFonts w:ascii="Arial" w:hAnsi="Arial" w:cs="Arial"/>
          <w:sz w:val="28"/>
          <w:szCs w:val="28"/>
        </w:rPr>
        <w:t>all drink very well from cups in the setting</w:t>
      </w:r>
      <w:r w:rsidR="00392704" w:rsidRPr="00C0278F">
        <w:rPr>
          <w:rFonts w:ascii="Arial" w:hAnsi="Arial" w:cs="Arial"/>
          <w:sz w:val="28"/>
          <w:szCs w:val="28"/>
        </w:rPr>
        <w:t>.</w:t>
      </w:r>
    </w:p>
    <w:p w14:paraId="2F8C109D" w14:textId="59074197" w:rsidR="00392704" w:rsidRPr="00C0278F" w:rsidRDefault="00392704" w:rsidP="00D51288">
      <w:pPr>
        <w:rPr>
          <w:rFonts w:ascii="Arial" w:hAnsi="Arial" w:cs="Arial"/>
          <w:sz w:val="28"/>
          <w:szCs w:val="28"/>
        </w:rPr>
      </w:pPr>
      <w:r w:rsidRPr="00C0278F">
        <w:rPr>
          <w:rFonts w:ascii="Arial" w:hAnsi="Arial" w:cs="Arial"/>
          <w:sz w:val="28"/>
          <w:szCs w:val="28"/>
        </w:rPr>
        <w:t>Enjoy the season, lovely wintry walks</w:t>
      </w:r>
      <w:r w:rsidR="00BA2897" w:rsidRPr="00C0278F">
        <w:rPr>
          <w:rFonts w:ascii="Arial" w:hAnsi="Arial" w:cs="Arial"/>
          <w:sz w:val="28"/>
          <w:szCs w:val="28"/>
        </w:rPr>
        <w:t>. Wrap up well</w:t>
      </w:r>
      <w:r w:rsidR="00DA26B6">
        <w:rPr>
          <w:rFonts w:ascii="Arial" w:hAnsi="Arial" w:cs="Arial"/>
          <w:sz w:val="28"/>
          <w:szCs w:val="28"/>
        </w:rPr>
        <w:t>!</w:t>
      </w:r>
    </w:p>
    <w:p w14:paraId="03FB88AB" w14:textId="77777777" w:rsidR="00BA2897" w:rsidRPr="00C0278F" w:rsidRDefault="00BA2897" w:rsidP="00D51288">
      <w:pPr>
        <w:rPr>
          <w:rFonts w:ascii="Arial" w:hAnsi="Arial" w:cs="Arial"/>
          <w:sz w:val="28"/>
          <w:szCs w:val="28"/>
        </w:rPr>
      </w:pPr>
    </w:p>
    <w:p w14:paraId="71D50A72" w14:textId="087CA6D2" w:rsidR="00BA2897" w:rsidRPr="00C0278F" w:rsidRDefault="00BA2897" w:rsidP="00D5128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0278F">
        <w:rPr>
          <w:rFonts w:ascii="Arial" w:hAnsi="Arial" w:cs="Arial"/>
          <w:b/>
          <w:bCs/>
          <w:sz w:val="28"/>
          <w:szCs w:val="28"/>
          <w:u w:val="single"/>
        </w:rPr>
        <w:t>School application</w:t>
      </w:r>
    </w:p>
    <w:p w14:paraId="12ED26EA" w14:textId="1DD923FB" w:rsidR="00BA2897" w:rsidRDefault="00BA2897" w:rsidP="00D51288">
      <w:pPr>
        <w:rPr>
          <w:rFonts w:ascii="Arial" w:hAnsi="Arial" w:cs="Arial"/>
          <w:sz w:val="22"/>
          <w:szCs w:val="32"/>
        </w:rPr>
      </w:pPr>
      <w:r w:rsidRPr="00C0278F">
        <w:rPr>
          <w:rFonts w:ascii="Arial" w:hAnsi="Arial" w:cs="Arial"/>
          <w:sz w:val="28"/>
          <w:szCs w:val="28"/>
        </w:rPr>
        <w:t xml:space="preserve">You have until </w:t>
      </w:r>
      <w:r w:rsidR="0010305A" w:rsidRPr="00C0278F">
        <w:rPr>
          <w:rFonts w:ascii="Arial" w:hAnsi="Arial" w:cs="Arial"/>
          <w:sz w:val="28"/>
          <w:szCs w:val="28"/>
        </w:rPr>
        <w:t>15</w:t>
      </w:r>
      <w:r w:rsidR="0010305A" w:rsidRPr="00C0278F">
        <w:rPr>
          <w:rFonts w:ascii="Arial" w:hAnsi="Arial" w:cs="Arial"/>
          <w:sz w:val="28"/>
          <w:szCs w:val="28"/>
          <w:vertAlign w:val="superscript"/>
        </w:rPr>
        <w:t>th</w:t>
      </w:r>
      <w:r w:rsidR="0010305A" w:rsidRPr="00C0278F">
        <w:rPr>
          <w:rFonts w:ascii="Arial" w:hAnsi="Arial" w:cs="Arial"/>
          <w:sz w:val="28"/>
          <w:szCs w:val="28"/>
        </w:rPr>
        <w:t xml:space="preserve"> January </w:t>
      </w:r>
      <w:r w:rsidR="009F6096" w:rsidRPr="00C0278F">
        <w:rPr>
          <w:rFonts w:ascii="Arial" w:hAnsi="Arial" w:cs="Arial"/>
          <w:sz w:val="28"/>
          <w:szCs w:val="28"/>
        </w:rPr>
        <w:t xml:space="preserve">to send in </w:t>
      </w:r>
      <w:r w:rsidR="00881592">
        <w:rPr>
          <w:rFonts w:ascii="Arial" w:hAnsi="Arial" w:cs="Arial"/>
          <w:sz w:val="28"/>
          <w:szCs w:val="28"/>
        </w:rPr>
        <w:t xml:space="preserve">your </w:t>
      </w:r>
      <w:r w:rsidR="009F6096" w:rsidRPr="00C0278F">
        <w:rPr>
          <w:rFonts w:ascii="Arial" w:hAnsi="Arial" w:cs="Arial"/>
          <w:sz w:val="28"/>
          <w:szCs w:val="28"/>
        </w:rPr>
        <w:t>school application. Have a look at Valle</w:t>
      </w:r>
      <w:r w:rsidR="00F3361F" w:rsidRPr="00C0278F">
        <w:rPr>
          <w:rFonts w:ascii="Arial" w:hAnsi="Arial" w:cs="Arial"/>
          <w:sz w:val="28"/>
          <w:szCs w:val="28"/>
        </w:rPr>
        <w:t xml:space="preserve">y Primary </w:t>
      </w:r>
      <w:r w:rsidR="00C0278F" w:rsidRPr="00C0278F">
        <w:rPr>
          <w:rFonts w:ascii="Arial" w:hAnsi="Arial" w:cs="Arial"/>
          <w:sz w:val="28"/>
          <w:szCs w:val="28"/>
        </w:rPr>
        <w:t>Academy’s</w:t>
      </w:r>
      <w:r w:rsidR="00F3361F" w:rsidRPr="00C0278F">
        <w:rPr>
          <w:rFonts w:ascii="Arial" w:hAnsi="Arial" w:cs="Arial"/>
          <w:sz w:val="28"/>
          <w:szCs w:val="28"/>
        </w:rPr>
        <w:t xml:space="preserve"> virtual tour on their website </w:t>
      </w:r>
      <w:r w:rsidR="002E714B" w:rsidRPr="00C0278F">
        <w:rPr>
          <w:rFonts w:ascii="Arial" w:hAnsi="Arial" w:cs="Arial"/>
          <w:sz w:val="28"/>
          <w:szCs w:val="28"/>
        </w:rPr>
        <w:t>it look</w:t>
      </w:r>
      <w:r w:rsidR="00C0278F" w:rsidRPr="00C0278F">
        <w:rPr>
          <w:rFonts w:ascii="Arial" w:hAnsi="Arial" w:cs="Arial"/>
          <w:sz w:val="28"/>
          <w:szCs w:val="28"/>
        </w:rPr>
        <w:t>s</w:t>
      </w:r>
      <w:r w:rsidR="002E714B" w:rsidRPr="00C0278F">
        <w:rPr>
          <w:rFonts w:ascii="Arial" w:hAnsi="Arial" w:cs="Arial"/>
          <w:sz w:val="28"/>
          <w:szCs w:val="28"/>
        </w:rPr>
        <w:t xml:space="preserve"> lovely seeing the facilities or visit schools of your choice </w:t>
      </w:r>
      <w:r w:rsidR="00AD6F5C" w:rsidRPr="00C0278F">
        <w:rPr>
          <w:rFonts w:ascii="Arial" w:hAnsi="Arial" w:cs="Arial"/>
          <w:sz w:val="28"/>
          <w:szCs w:val="28"/>
        </w:rPr>
        <w:t xml:space="preserve">to get a feel of the </w:t>
      </w:r>
      <w:r w:rsidR="0078074F">
        <w:rPr>
          <w:rFonts w:ascii="Arial" w:hAnsi="Arial" w:cs="Arial"/>
          <w:sz w:val="28"/>
          <w:szCs w:val="28"/>
        </w:rPr>
        <w:t>settings</w:t>
      </w:r>
    </w:p>
    <w:p w14:paraId="5A0B0849" w14:textId="77777777" w:rsidR="003222A3" w:rsidRDefault="003222A3" w:rsidP="00D51288">
      <w:pPr>
        <w:rPr>
          <w:rFonts w:ascii="Arial" w:hAnsi="Arial" w:cs="Arial"/>
          <w:sz w:val="22"/>
          <w:szCs w:val="32"/>
        </w:rPr>
      </w:pPr>
    </w:p>
    <w:p w14:paraId="2EE71656" w14:textId="214D0CB5" w:rsidR="003222A3" w:rsidRPr="00D47CF9" w:rsidRDefault="003222A3" w:rsidP="00D51288">
      <w:pPr>
        <w:rPr>
          <w:rFonts w:ascii="Arial" w:hAnsi="Arial" w:cs="Arial"/>
          <w:sz w:val="28"/>
          <w:szCs w:val="28"/>
        </w:rPr>
      </w:pPr>
      <w:r w:rsidRPr="00D47CF9">
        <w:rPr>
          <w:rFonts w:ascii="Arial" w:hAnsi="Arial" w:cs="Arial"/>
          <w:sz w:val="28"/>
          <w:szCs w:val="28"/>
        </w:rPr>
        <w:t xml:space="preserve">We break up in both rooms </w:t>
      </w:r>
      <w:r w:rsidR="00AE2008" w:rsidRPr="00D47CF9">
        <w:rPr>
          <w:rFonts w:ascii="Arial" w:hAnsi="Arial" w:cs="Arial"/>
          <w:sz w:val="28"/>
          <w:szCs w:val="28"/>
        </w:rPr>
        <w:t>on the 19</w:t>
      </w:r>
      <w:r w:rsidR="00AE2008" w:rsidRPr="00D47CF9">
        <w:rPr>
          <w:rFonts w:ascii="Arial" w:hAnsi="Arial" w:cs="Arial"/>
          <w:sz w:val="28"/>
          <w:szCs w:val="28"/>
          <w:vertAlign w:val="superscript"/>
        </w:rPr>
        <w:t>th</w:t>
      </w:r>
      <w:r w:rsidR="00AE2008" w:rsidRPr="00D47CF9">
        <w:rPr>
          <w:rFonts w:ascii="Arial" w:hAnsi="Arial" w:cs="Arial"/>
          <w:sz w:val="28"/>
          <w:szCs w:val="28"/>
        </w:rPr>
        <w:t xml:space="preserve"> at 3.20 and return Tuesday 6</w:t>
      </w:r>
      <w:r w:rsidR="00AE2008" w:rsidRPr="00D47CF9">
        <w:rPr>
          <w:rFonts w:ascii="Arial" w:hAnsi="Arial" w:cs="Arial"/>
          <w:sz w:val="28"/>
          <w:szCs w:val="28"/>
          <w:vertAlign w:val="superscript"/>
        </w:rPr>
        <w:t>th</w:t>
      </w:r>
      <w:r w:rsidR="00AE2008" w:rsidRPr="00D47CF9">
        <w:rPr>
          <w:rFonts w:ascii="Arial" w:hAnsi="Arial" w:cs="Arial"/>
          <w:sz w:val="28"/>
          <w:szCs w:val="28"/>
        </w:rPr>
        <w:t xml:space="preserve"> January</w:t>
      </w:r>
      <w:r w:rsidR="00D47CF9" w:rsidRPr="00D47CF9">
        <w:rPr>
          <w:rFonts w:ascii="Arial" w:hAnsi="Arial" w:cs="Arial"/>
          <w:sz w:val="28"/>
          <w:szCs w:val="28"/>
        </w:rPr>
        <w:t xml:space="preserve">. Wishing you all a lovely holiday! </w:t>
      </w:r>
    </w:p>
    <w:p w14:paraId="4C8A150B" w14:textId="0EA0C596" w:rsidR="00C0278F" w:rsidRPr="00C0278F" w:rsidRDefault="00C0278F" w:rsidP="00C0278F">
      <w:pPr>
        <w:rPr>
          <w:rFonts w:ascii="Calibri" w:hAnsi="Calibri" w:cs="Calibri"/>
          <w:sz w:val="22"/>
          <w:szCs w:val="32"/>
        </w:rPr>
      </w:pPr>
    </w:p>
    <w:sectPr w:rsidR="00C0278F" w:rsidRPr="00C0278F" w:rsidSect="00934590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1D2A" w14:textId="77777777" w:rsidR="008C47F2" w:rsidRDefault="008C47F2" w:rsidP="0004695D">
      <w:pPr>
        <w:spacing w:line="240" w:lineRule="auto"/>
      </w:pPr>
      <w:r>
        <w:separator/>
      </w:r>
    </w:p>
  </w:endnote>
  <w:endnote w:type="continuationSeparator" w:id="0">
    <w:p w14:paraId="6F6D4E91" w14:textId="77777777" w:rsidR="008C47F2" w:rsidRDefault="008C47F2" w:rsidP="00046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4C4" w14:textId="77777777" w:rsidR="008C47F2" w:rsidRDefault="008C47F2" w:rsidP="0004695D">
      <w:pPr>
        <w:spacing w:line="240" w:lineRule="auto"/>
      </w:pPr>
      <w:r>
        <w:separator/>
      </w:r>
    </w:p>
  </w:footnote>
  <w:footnote w:type="continuationSeparator" w:id="0">
    <w:p w14:paraId="369F66EF" w14:textId="77777777" w:rsidR="008C47F2" w:rsidRDefault="008C47F2" w:rsidP="000469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896"/>
    <w:multiLevelType w:val="hybridMultilevel"/>
    <w:tmpl w:val="597201FC"/>
    <w:lvl w:ilvl="0" w:tplc="4BECF1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1B97"/>
    <w:multiLevelType w:val="hybridMultilevel"/>
    <w:tmpl w:val="5632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18A8"/>
    <w:multiLevelType w:val="hybridMultilevel"/>
    <w:tmpl w:val="2EB4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3174">
    <w:abstractNumId w:val="1"/>
  </w:num>
  <w:num w:numId="2" w16cid:durableId="1036320784">
    <w:abstractNumId w:val="0"/>
  </w:num>
  <w:num w:numId="3" w16cid:durableId="96423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01232C"/>
    <w:rsid w:val="00024D07"/>
    <w:rsid w:val="000250BA"/>
    <w:rsid w:val="00025570"/>
    <w:rsid w:val="00041838"/>
    <w:rsid w:val="00046765"/>
    <w:rsid w:val="0004695D"/>
    <w:rsid w:val="00060B13"/>
    <w:rsid w:val="00065899"/>
    <w:rsid w:val="000715B2"/>
    <w:rsid w:val="00073D78"/>
    <w:rsid w:val="00075CAE"/>
    <w:rsid w:val="000B3CAB"/>
    <w:rsid w:val="000B559C"/>
    <w:rsid w:val="000C1198"/>
    <w:rsid w:val="000C2786"/>
    <w:rsid w:val="000E2052"/>
    <w:rsid w:val="000E2092"/>
    <w:rsid w:val="000E4C93"/>
    <w:rsid w:val="000F1BBA"/>
    <w:rsid w:val="0010138D"/>
    <w:rsid w:val="0010305A"/>
    <w:rsid w:val="001057F3"/>
    <w:rsid w:val="00142591"/>
    <w:rsid w:val="001502CD"/>
    <w:rsid w:val="00166D76"/>
    <w:rsid w:val="00175E4C"/>
    <w:rsid w:val="00177219"/>
    <w:rsid w:val="00196420"/>
    <w:rsid w:val="001A0F8F"/>
    <w:rsid w:val="001A4597"/>
    <w:rsid w:val="001A5953"/>
    <w:rsid w:val="001B30BA"/>
    <w:rsid w:val="001C24A2"/>
    <w:rsid w:val="001C354C"/>
    <w:rsid w:val="001C4187"/>
    <w:rsid w:val="001C424B"/>
    <w:rsid w:val="001C70CC"/>
    <w:rsid w:val="001E4189"/>
    <w:rsid w:val="001E70C4"/>
    <w:rsid w:val="00204044"/>
    <w:rsid w:val="00214514"/>
    <w:rsid w:val="0022036A"/>
    <w:rsid w:val="00222D5F"/>
    <w:rsid w:val="00224D78"/>
    <w:rsid w:val="002306A2"/>
    <w:rsid w:val="00235D96"/>
    <w:rsid w:val="002452A6"/>
    <w:rsid w:val="00262FF4"/>
    <w:rsid w:val="00275222"/>
    <w:rsid w:val="00283EC9"/>
    <w:rsid w:val="002847AE"/>
    <w:rsid w:val="00293819"/>
    <w:rsid w:val="00297A94"/>
    <w:rsid w:val="002A5A88"/>
    <w:rsid w:val="002A609B"/>
    <w:rsid w:val="002B1642"/>
    <w:rsid w:val="002B7D7B"/>
    <w:rsid w:val="002C7EB4"/>
    <w:rsid w:val="002E714B"/>
    <w:rsid w:val="002E7FF3"/>
    <w:rsid w:val="003222A3"/>
    <w:rsid w:val="00326DB7"/>
    <w:rsid w:val="0033760B"/>
    <w:rsid w:val="00345847"/>
    <w:rsid w:val="003505D0"/>
    <w:rsid w:val="00353634"/>
    <w:rsid w:val="003569D8"/>
    <w:rsid w:val="00371783"/>
    <w:rsid w:val="00373516"/>
    <w:rsid w:val="003749D2"/>
    <w:rsid w:val="00376A3E"/>
    <w:rsid w:val="00392704"/>
    <w:rsid w:val="00395566"/>
    <w:rsid w:val="003A57A3"/>
    <w:rsid w:val="003A7B31"/>
    <w:rsid w:val="003B2DCF"/>
    <w:rsid w:val="003B7781"/>
    <w:rsid w:val="003C3EF2"/>
    <w:rsid w:val="003C600B"/>
    <w:rsid w:val="003D5D7C"/>
    <w:rsid w:val="003E3C50"/>
    <w:rsid w:val="003E5297"/>
    <w:rsid w:val="003E5779"/>
    <w:rsid w:val="00412C77"/>
    <w:rsid w:val="004142CD"/>
    <w:rsid w:val="00415F59"/>
    <w:rsid w:val="0042256D"/>
    <w:rsid w:val="00426E44"/>
    <w:rsid w:val="00432D54"/>
    <w:rsid w:val="00437C03"/>
    <w:rsid w:val="0044067B"/>
    <w:rsid w:val="00440CAD"/>
    <w:rsid w:val="004509C4"/>
    <w:rsid w:val="00457C82"/>
    <w:rsid w:val="00477F0C"/>
    <w:rsid w:val="00481812"/>
    <w:rsid w:val="004A64AF"/>
    <w:rsid w:val="004C2009"/>
    <w:rsid w:val="004E3ECD"/>
    <w:rsid w:val="004F70C2"/>
    <w:rsid w:val="00511538"/>
    <w:rsid w:val="00526E8F"/>
    <w:rsid w:val="0053232C"/>
    <w:rsid w:val="00541321"/>
    <w:rsid w:val="005572CB"/>
    <w:rsid w:val="00565ACA"/>
    <w:rsid w:val="005732CF"/>
    <w:rsid w:val="00596419"/>
    <w:rsid w:val="005B6368"/>
    <w:rsid w:val="005B64C7"/>
    <w:rsid w:val="005E7852"/>
    <w:rsid w:val="00601135"/>
    <w:rsid w:val="006028FC"/>
    <w:rsid w:val="00606681"/>
    <w:rsid w:val="00607BB9"/>
    <w:rsid w:val="0063039A"/>
    <w:rsid w:val="00646605"/>
    <w:rsid w:val="0065525D"/>
    <w:rsid w:val="00663E75"/>
    <w:rsid w:val="00666015"/>
    <w:rsid w:val="00686DFA"/>
    <w:rsid w:val="006938B9"/>
    <w:rsid w:val="006948D7"/>
    <w:rsid w:val="006A30C0"/>
    <w:rsid w:val="006A4739"/>
    <w:rsid w:val="006B3B5C"/>
    <w:rsid w:val="006C4BB7"/>
    <w:rsid w:val="006F475C"/>
    <w:rsid w:val="007027B5"/>
    <w:rsid w:val="00703B54"/>
    <w:rsid w:val="00721FE5"/>
    <w:rsid w:val="00740C7B"/>
    <w:rsid w:val="00745C57"/>
    <w:rsid w:val="00780614"/>
    <w:rsid w:val="0078074F"/>
    <w:rsid w:val="00783BBB"/>
    <w:rsid w:val="007A12AC"/>
    <w:rsid w:val="007B01EF"/>
    <w:rsid w:val="007C793D"/>
    <w:rsid w:val="007C7D2E"/>
    <w:rsid w:val="007D394D"/>
    <w:rsid w:val="0080323E"/>
    <w:rsid w:val="0081142B"/>
    <w:rsid w:val="00813DE3"/>
    <w:rsid w:val="0081626C"/>
    <w:rsid w:val="0083739A"/>
    <w:rsid w:val="00855ADE"/>
    <w:rsid w:val="008560DD"/>
    <w:rsid w:val="00867347"/>
    <w:rsid w:val="00867DA8"/>
    <w:rsid w:val="00873749"/>
    <w:rsid w:val="008738F2"/>
    <w:rsid w:val="00877FDA"/>
    <w:rsid w:val="00881592"/>
    <w:rsid w:val="008873B7"/>
    <w:rsid w:val="008902D3"/>
    <w:rsid w:val="00893FCE"/>
    <w:rsid w:val="00897CEE"/>
    <w:rsid w:val="008A5404"/>
    <w:rsid w:val="008B517F"/>
    <w:rsid w:val="008C47F2"/>
    <w:rsid w:val="008D5788"/>
    <w:rsid w:val="008E0FEF"/>
    <w:rsid w:val="008E2976"/>
    <w:rsid w:val="008E7DAF"/>
    <w:rsid w:val="00912D57"/>
    <w:rsid w:val="00913C8E"/>
    <w:rsid w:val="00915E64"/>
    <w:rsid w:val="00916414"/>
    <w:rsid w:val="0091688D"/>
    <w:rsid w:val="0093155C"/>
    <w:rsid w:val="009321DF"/>
    <w:rsid w:val="00934590"/>
    <w:rsid w:val="00941FE1"/>
    <w:rsid w:val="0094678A"/>
    <w:rsid w:val="0095757D"/>
    <w:rsid w:val="009636F1"/>
    <w:rsid w:val="009748F8"/>
    <w:rsid w:val="00982546"/>
    <w:rsid w:val="0099251E"/>
    <w:rsid w:val="009945F8"/>
    <w:rsid w:val="009A1442"/>
    <w:rsid w:val="009A7D82"/>
    <w:rsid w:val="009B42C6"/>
    <w:rsid w:val="009B5B89"/>
    <w:rsid w:val="009B7097"/>
    <w:rsid w:val="009D4DEF"/>
    <w:rsid w:val="009D57E9"/>
    <w:rsid w:val="009E4708"/>
    <w:rsid w:val="009E6F91"/>
    <w:rsid w:val="009F2A97"/>
    <w:rsid w:val="009F40CE"/>
    <w:rsid w:val="009F6096"/>
    <w:rsid w:val="00A1494D"/>
    <w:rsid w:val="00A205C3"/>
    <w:rsid w:val="00A21F8E"/>
    <w:rsid w:val="00A23A1D"/>
    <w:rsid w:val="00A2564E"/>
    <w:rsid w:val="00A27E3D"/>
    <w:rsid w:val="00A37BC1"/>
    <w:rsid w:val="00A46063"/>
    <w:rsid w:val="00A47A46"/>
    <w:rsid w:val="00A82D45"/>
    <w:rsid w:val="00AA1DA9"/>
    <w:rsid w:val="00AC02F1"/>
    <w:rsid w:val="00AD600A"/>
    <w:rsid w:val="00AD6F5C"/>
    <w:rsid w:val="00AE06B4"/>
    <w:rsid w:val="00AE1403"/>
    <w:rsid w:val="00AE1D97"/>
    <w:rsid w:val="00AE2008"/>
    <w:rsid w:val="00AF47FC"/>
    <w:rsid w:val="00AF797E"/>
    <w:rsid w:val="00B00ABD"/>
    <w:rsid w:val="00B1146E"/>
    <w:rsid w:val="00B13930"/>
    <w:rsid w:val="00B23420"/>
    <w:rsid w:val="00B26C40"/>
    <w:rsid w:val="00B46D2C"/>
    <w:rsid w:val="00B46F4A"/>
    <w:rsid w:val="00B529EC"/>
    <w:rsid w:val="00B64BD5"/>
    <w:rsid w:val="00B73EE0"/>
    <w:rsid w:val="00B84F59"/>
    <w:rsid w:val="00B87F05"/>
    <w:rsid w:val="00B91F0E"/>
    <w:rsid w:val="00B9419E"/>
    <w:rsid w:val="00BA2897"/>
    <w:rsid w:val="00BA4E22"/>
    <w:rsid w:val="00BB075E"/>
    <w:rsid w:val="00BD3AB9"/>
    <w:rsid w:val="00BD66D8"/>
    <w:rsid w:val="00BE4E0B"/>
    <w:rsid w:val="00BE6B74"/>
    <w:rsid w:val="00BF5068"/>
    <w:rsid w:val="00C0278F"/>
    <w:rsid w:val="00C04815"/>
    <w:rsid w:val="00C26525"/>
    <w:rsid w:val="00C26DB3"/>
    <w:rsid w:val="00C27A67"/>
    <w:rsid w:val="00C35013"/>
    <w:rsid w:val="00C55F02"/>
    <w:rsid w:val="00C63364"/>
    <w:rsid w:val="00C71496"/>
    <w:rsid w:val="00C72C37"/>
    <w:rsid w:val="00CA7590"/>
    <w:rsid w:val="00CA783E"/>
    <w:rsid w:val="00CB1773"/>
    <w:rsid w:val="00CC1FBB"/>
    <w:rsid w:val="00CD63B6"/>
    <w:rsid w:val="00D131A6"/>
    <w:rsid w:val="00D15C71"/>
    <w:rsid w:val="00D16264"/>
    <w:rsid w:val="00D47CF9"/>
    <w:rsid w:val="00D50C41"/>
    <w:rsid w:val="00D51288"/>
    <w:rsid w:val="00D567D0"/>
    <w:rsid w:val="00D6517D"/>
    <w:rsid w:val="00D83092"/>
    <w:rsid w:val="00D97900"/>
    <w:rsid w:val="00DA0E07"/>
    <w:rsid w:val="00DA1E26"/>
    <w:rsid w:val="00DA26B6"/>
    <w:rsid w:val="00DB6D45"/>
    <w:rsid w:val="00DC084F"/>
    <w:rsid w:val="00DC34C6"/>
    <w:rsid w:val="00DD0404"/>
    <w:rsid w:val="00DD3C15"/>
    <w:rsid w:val="00DE02C2"/>
    <w:rsid w:val="00DE5FD7"/>
    <w:rsid w:val="00DF12CC"/>
    <w:rsid w:val="00E04428"/>
    <w:rsid w:val="00E24070"/>
    <w:rsid w:val="00E54271"/>
    <w:rsid w:val="00E56B82"/>
    <w:rsid w:val="00E63E99"/>
    <w:rsid w:val="00E74EE6"/>
    <w:rsid w:val="00E81A12"/>
    <w:rsid w:val="00E86CB4"/>
    <w:rsid w:val="00E9318D"/>
    <w:rsid w:val="00E93F54"/>
    <w:rsid w:val="00E9609A"/>
    <w:rsid w:val="00EA36B3"/>
    <w:rsid w:val="00EA3F07"/>
    <w:rsid w:val="00EB74D2"/>
    <w:rsid w:val="00EC7969"/>
    <w:rsid w:val="00ED348F"/>
    <w:rsid w:val="00ED56C1"/>
    <w:rsid w:val="00EE3432"/>
    <w:rsid w:val="00EE4996"/>
    <w:rsid w:val="00EE551F"/>
    <w:rsid w:val="00EE71D5"/>
    <w:rsid w:val="00EF152B"/>
    <w:rsid w:val="00F05306"/>
    <w:rsid w:val="00F16310"/>
    <w:rsid w:val="00F25BEB"/>
    <w:rsid w:val="00F27D11"/>
    <w:rsid w:val="00F31FF8"/>
    <w:rsid w:val="00F3361F"/>
    <w:rsid w:val="00F41D0C"/>
    <w:rsid w:val="00F60584"/>
    <w:rsid w:val="00F64913"/>
    <w:rsid w:val="00F655A9"/>
    <w:rsid w:val="00F73F28"/>
    <w:rsid w:val="00F757ED"/>
    <w:rsid w:val="00FD2FF1"/>
    <w:rsid w:val="00FD78F9"/>
    <w:rsid w:val="00FF1D1A"/>
    <w:rsid w:val="00FF4458"/>
    <w:rsid w:val="00FF4ACC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8579C"/>
  <w15:docId w15:val="{1BBB494E-4180-4CE6-A554-8DC348E7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765"/>
    <w:pPr>
      <w:spacing w:line="264" w:lineRule="auto"/>
    </w:pPr>
    <w:rPr>
      <w:rFonts w:ascii="Trebuchet MS" w:eastAsia="Times New Roman" w:hAnsi="Trebuchet MS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46765"/>
    <w:pPr>
      <w:keepNext/>
      <w:jc w:val="right"/>
      <w:outlineLvl w:val="0"/>
    </w:pPr>
    <w:rPr>
      <w:rFonts w:cs="Arial"/>
      <w:b/>
      <w:bCs/>
      <w:caps/>
      <w:color w:val="FFFFFF"/>
      <w:kern w:val="32"/>
      <w:sz w:val="64"/>
      <w:szCs w:val="64"/>
    </w:rPr>
  </w:style>
  <w:style w:type="paragraph" w:styleId="Heading2">
    <w:name w:val="heading 2"/>
    <w:basedOn w:val="Normal"/>
    <w:next w:val="Normal"/>
    <w:qFormat/>
    <w:rsid w:val="00046765"/>
    <w:pPr>
      <w:keepNext/>
      <w:outlineLvl w:val="1"/>
    </w:pPr>
    <w:rPr>
      <w:rFonts w:cs="Arial"/>
      <w:b/>
      <w:bCs/>
      <w:iCs/>
      <w:caps/>
      <w:color w:val="6CC5DD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46765"/>
    <w:pPr>
      <w:keepNext/>
      <w:outlineLvl w:val="2"/>
    </w:pPr>
    <w:rPr>
      <w:rFonts w:cs="Arial"/>
      <w:b/>
      <w:bCs/>
      <w: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6765"/>
    <w:pPr>
      <w:spacing w:after="120" w:line="230" w:lineRule="atLeast"/>
      <w:jc w:val="both"/>
    </w:pPr>
    <w:rPr>
      <w:rFonts w:cs="Arial"/>
      <w:sz w:val="17"/>
      <w:szCs w:val="20"/>
    </w:rPr>
  </w:style>
  <w:style w:type="character" w:customStyle="1" w:styleId="BodyTextChar">
    <w:name w:val="Body Text Char"/>
    <w:link w:val="BodyText"/>
    <w:rsid w:val="00046765"/>
    <w:rPr>
      <w:rFonts w:ascii="Trebuchet MS" w:hAnsi="Trebuchet MS" w:cs="Arial"/>
      <w:sz w:val="17"/>
      <w:lang w:val="en-US" w:eastAsia="en-US" w:bidi="ar-SA"/>
    </w:rPr>
  </w:style>
  <w:style w:type="paragraph" w:customStyle="1" w:styleId="Contentstitle">
    <w:name w:val="Contents title"/>
    <w:basedOn w:val="Normal"/>
    <w:rsid w:val="00046765"/>
    <w:pPr>
      <w:spacing w:before="80" w:after="120"/>
    </w:pPr>
    <w:rPr>
      <w:b/>
      <w:caps/>
      <w:color w:val="FFFFFF"/>
      <w:szCs w:val="18"/>
    </w:rPr>
  </w:style>
  <w:style w:type="paragraph" w:customStyle="1" w:styleId="Contents">
    <w:name w:val="Contents"/>
    <w:basedOn w:val="Contentstitle"/>
    <w:rsid w:val="00046765"/>
    <w:pPr>
      <w:spacing w:before="0"/>
    </w:pPr>
    <w:rPr>
      <w:b w:val="0"/>
    </w:rPr>
  </w:style>
  <w:style w:type="paragraph" w:customStyle="1" w:styleId="Datevolumeinfo">
    <w:name w:val="Date &amp; volume info"/>
    <w:basedOn w:val="Normal"/>
    <w:rsid w:val="00046765"/>
    <w:pPr>
      <w:jc w:val="right"/>
    </w:pPr>
    <w:rPr>
      <w:i/>
      <w:color w:val="FFFFFF"/>
    </w:rPr>
  </w:style>
  <w:style w:type="paragraph" w:customStyle="1" w:styleId="Italic-caption">
    <w:name w:val="Italic - caption"/>
    <w:basedOn w:val="Normal"/>
    <w:rsid w:val="00046765"/>
    <w:pPr>
      <w:spacing w:line="240" w:lineRule="auto"/>
    </w:pPr>
    <w:rPr>
      <w:i/>
      <w:sz w:val="16"/>
    </w:rPr>
  </w:style>
  <w:style w:type="character" w:customStyle="1" w:styleId="Heading3Char">
    <w:name w:val="Heading 3 Char"/>
    <w:link w:val="Heading3"/>
    <w:rsid w:val="00046765"/>
    <w:rPr>
      <w:rFonts w:ascii="Trebuchet MS" w:hAnsi="Trebuchet MS" w:cs="Arial"/>
      <w:b/>
      <w:bCs/>
      <w:caps/>
      <w:color w:val="FFFFFF"/>
      <w:lang w:val="en-US" w:eastAsia="en-US" w:bidi="ar-SA"/>
    </w:rPr>
  </w:style>
  <w:style w:type="paragraph" w:customStyle="1" w:styleId="FamilyName">
    <w:name w:val="Family Name"/>
    <w:basedOn w:val="Normal"/>
    <w:rsid w:val="00046765"/>
    <w:rPr>
      <w:b/>
      <w:color w:val="FFFFFF"/>
    </w:rPr>
  </w:style>
  <w:style w:type="paragraph" w:customStyle="1" w:styleId="FamilyInfo">
    <w:name w:val="Family Info"/>
    <w:basedOn w:val="Normal"/>
    <w:rsid w:val="00046765"/>
    <w:rPr>
      <w:color w:val="FFFFFF"/>
    </w:rPr>
  </w:style>
  <w:style w:type="paragraph" w:customStyle="1" w:styleId="WebInfo">
    <w:name w:val="Web Info"/>
    <w:basedOn w:val="FamilyInfo"/>
    <w:rsid w:val="00046765"/>
    <w:pPr>
      <w:jc w:val="right"/>
    </w:pPr>
  </w:style>
  <w:style w:type="paragraph" w:styleId="BalloonText">
    <w:name w:val="Balloon Text"/>
    <w:basedOn w:val="Normal"/>
    <w:link w:val="BalloonTextChar"/>
    <w:rsid w:val="000E2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209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469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95D"/>
    <w:rPr>
      <w:rFonts w:ascii="Trebuchet MS" w:eastAsia="Times New Roman" w:hAnsi="Trebuchet MS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rsid w:val="000469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95D"/>
    <w:rPr>
      <w:rFonts w:ascii="Trebuchet MS" w:eastAsia="Times New Roman" w:hAnsi="Trebuchet MS"/>
      <w:sz w:val="18"/>
      <w:szCs w:val="24"/>
      <w:lang w:val="en-US" w:eastAsia="en-US"/>
    </w:rPr>
  </w:style>
  <w:style w:type="character" w:styleId="Hyperlink">
    <w:name w:val="Hyperlink"/>
    <w:rsid w:val="004E3E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tle%20Sparks_2\AppData\Roaming\Microsoft\Templates\Family_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93C1-6901-42E4-ACD7-F662E39D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Family_newsletter</Template>
  <TotalTime>141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Sparks</dc:creator>
  <cp:lastModifiedBy>Jackie Walker</cp:lastModifiedBy>
  <cp:revision>77</cp:revision>
  <cp:lastPrinted>2021-01-08T12:00:00Z</cp:lastPrinted>
  <dcterms:created xsi:type="dcterms:W3CDTF">2025-12-18T08:46:00Z</dcterms:created>
  <dcterms:modified xsi:type="dcterms:W3CDTF">2025-12-18T11:07:00Z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TC061060471033</vt:lpwstr>
  </property>
</Properties>
</file>